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1C" w:rsidRDefault="0078131C" w:rsidP="0020392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Заочная форма</w:t>
      </w:r>
    </w:p>
    <w:p w:rsidR="0078131C" w:rsidRDefault="0078131C" w:rsidP="0020392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8131C" w:rsidRDefault="0078131C" w:rsidP="00203929">
      <w:pPr>
        <w:spacing w:after="0"/>
        <w:ind w:left="7513" w:hanging="6946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Темы практических работ  занятий </w:t>
      </w:r>
    </w:p>
    <w:p w:rsidR="0078131C" w:rsidRDefault="0078131C" w:rsidP="00203929">
      <w:pPr>
        <w:spacing w:after="0"/>
        <w:ind w:left="7513" w:hanging="694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Заочная форма обучения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6903"/>
        <w:gridCol w:w="1611"/>
      </w:tblGrid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78131C" w:rsidRDefault="0078131C" w:rsidP="00BB7FC5">
            <w:pPr>
              <w:spacing w:after="0" w:line="240" w:lineRule="auto"/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Название темы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Количество часов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Значение музыки в атмосфере этюда.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Создание музыкально-пластических этюдов.</w:t>
            </w:r>
          </w:p>
          <w:p w:rsidR="0078131C" w:rsidRPr="00E32483" w:rsidRDefault="0078131C" w:rsidP="00E324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[11], [12], [13], [14]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Создание ежедневного индивидуального актерского тренинга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Темп и ритм на сцене. В чем их отличие.</w:t>
            </w:r>
          </w:p>
          <w:p w:rsidR="0078131C" w:rsidRPr="00E32483" w:rsidRDefault="0078131C" w:rsidP="00E324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[10], [11], [12], [36].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Знакомство с автором отрывка, его творчеством, временем написания произведения.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Особенности создания инсценировки.</w:t>
            </w:r>
          </w:p>
          <w:p w:rsidR="0078131C" w:rsidRPr="00E32483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[22], [36], [41], [42]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Жанровые особенности выбранного материала.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Разбор отрывков из литературных произведений современных авторов.</w:t>
            </w:r>
          </w:p>
          <w:p w:rsidR="0078131C" w:rsidRPr="00E32483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[22], [36], [40], [42]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Определить событийный ряд роли, сквозное действие инсценировки.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Логика действия, борьба и сюжет.</w:t>
            </w:r>
          </w:p>
          <w:p w:rsidR="0078131C" w:rsidRPr="00E32483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[10], [22], [36], [42]</w:t>
            </w: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Выполнить комплекс упражнений на предлагаемые обстоятельства.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«Если бы» – рычаг творчества.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[11], [26], [28], [36]</w:t>
            </w:r>
          </w:p>
          <w:p w:rsidR="0078131C" w:rsidRDefault="0078131C" w:rsidP="00BB7FC5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 Определение событий в этюде. Цепь физических действий. Последовательность и непрерывность действия. Овладение объектами внимания.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Овладение принципами построения актерского этюда.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sz w:val="28"/>
                <w:szCs w:val="28"/>
              </w:rPr>
              <w:t>[10], [16], [18], [36]</w:t>
            </w:r>
          </w:p>
          <w:p w:rsidR="0078131C" w:rsidRDefault="0078131C" w:rsidP="00BB7FC5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Взаимоотношения со зрителем: игра «на публику», игра «на зрителя» и их последствия.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Значение беспредметного действия в актерском тренинге.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[13].</w:t>
            </w:r>
          </w:p>
          <w:p w:rsidR="0078131C" w:rsidRDefault="0078131C" w:rsidP="00BB7FC5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 Овладение методикой работы над одиночными этюдами (с 1-2 словами), парными, музыкальными и др.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Парный этюд в условиях оправданного молчания. Усвоение принципов сценического общения с партнером в парном этюде.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131C" w:rsidRDefault="0078131C" w:rsidP="00BB7FC5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31" w:type="dxa"/>
          </w:tcPr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Групповые этюды: «Животный мир». Групповые этюды: «Наш цирк», «Сказка».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Упражнения на внутренний и внешний темпоритм в сценическом этюде.</w:t>
            </w:r>
          </w:p>
          <w:p w:rsidR="0078131C" w:rsidRDefault="0078131C" w:rsidP="00BB7F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[36].</w:t>
            </w:r>
          </w:p>
          <w:p w:rsidR="0078131C" w:rsidRDefault="0078131C" w:rsidP="00BB7FC5">
            <w:pPr>
              <w:pStyle w:val="main"/>
              <w:ind w:firstLine="0"/>
              <w:jc w:val="left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Определение темы и идеи произведения. Вопрос темы и идеи.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Роль темы и идеи в воплощении актерского образа.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[10], [11], [12], [22]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color w:val="000000"/>
                <w:szCs w:val="24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Работа над стилем поведения, манерами героя и др. работа с необычным историческим реквизитом.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Работа со справочниками, библиографией.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[15], [25], [33], [36]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31C" w:rsidRDefault="0078131C" w:rsidP="00BB7FC5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«Видение» как средство воздействия на чувства.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Работа над непрерывной «кинолентой видения» и подтекстом в словесном действии.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Литература: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[17], [21], [30], [36]</w:t>
            </w:r>
          </w:p>
          <w:p w:rsidR="0078131C" w:rsidRDefault="0078131C" w:rsidP="00BB7FC5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Определение темы пьесы и идеи автора. Определение сверхзадач и сквозного действия будущей роли в спектакле.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Разбивка отрывка на эпизоды и определения задач в каждом эпизоде.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[6], [8], [9], [22]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31C" w:rsidRDefault="0078131C" w:rsidP="00BB7FC5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Идея пьесы как начало в процессе всей работы над ролью.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Понимание автором основного конфликта пьесы и отношения его образа в этом конфликта.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[9], [10], [22], [36]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131C" w:rsidRDefault="0078131C" w:rsidP="00BB7FC5">
            <w:pPr>
              <w:pStyle w:val="main"/>
              <w:ind w:firstLine="0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Определение места каждого героя в спектакле, его функция.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Определение завязки, кульминации и развязки пьесы и роли.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[9], [11], [12], [36]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Особенности словесного взаимодействия с партнером.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Приспособления внешние и внутренние. Особенности органического общения.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[36], [42], [45]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Действие как живой органический процесс, направленный на достижение соответствующей цели.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Репетиции в этюдном методе работы над спектаклем.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[10], [11], [12], [13]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Определение основного событийного ряда роли.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Разбор и определение основного событийного ряда, сверхзадач пьесы, а также сквозного действия роли и всех действующих лиц.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[10], [22], [36], [42]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031" w:type="dxa"/>
          </w:tcPr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Поиски верного тона, характерных особенностей голоса, речи героя, манеры произношения.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Работа над гримом и костюмом.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[11], [12], [33], [45]</w:t>
            </w: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031" w:type="dxa"/>
          </w:tcPr>
          <w:p w:rsidR="0078131C" w:rsidRDefault="0078131C" w:rsidP="005C2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Особенности позы и жеста в хореографическом искусстве, в частности – балете.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Поиски походки, жестов, ритма движения, особенности пластики. Этюды на сценическую 4пластику.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[10], [22], [36], [42]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031" w:type="dxa"/>
          </w:tcPr>
          <w:p w:rsidR="0078131C" w:rsidRDefault="0078131C" w:rsidP="005C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Раскрытие подтекста с помощью пауз, внутренних монологов, ритмической организации представления.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Упражнения на ролевое поведение в разнообразных ситуациях, в предлагаемых обстоятельствах, в процессе общения на импровизационные темы.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[20], [27], [30], [33]</w:t>
            </w:r>
          </w:p>
          <w:p w:rsidR="0078131C" w:rsidRDefault="0078131C" w:rsidP="005C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131C" w:rsidRDefault="0078131C" w:rsidP="00203929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8131C" w:rsidTr="00BB7FC5">
        <w:tc>
          <w:tcPr>
            <w:tcW w:w="708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Всего:</w:t>
            </w:r>
          </w:p>
        </w:tc>
        <w:tc>
          <w:tcPr>
            <w:tcW w:w="7031" w:type="dxa"/>
          </w:tcPr>
          <w:p w:rsidR="0078131C" w:rsidRDefault="0078131C" w:rsidP="005C2B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8131C" w:rsidRDefault="0078131C" w:rsidP="00BB7F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</w:tr>
    </w:tbl>
    <w:p w:rsidR="0078131C" w:rsidRDefault="0078131C" w:rsidP="00203929">
      <w:pPr>
        <w:spacing w:after="0"/>
        <w:rPr>
          <w:sz w:val="24"/>
          <w:szCs w:val="24"/>
          <w:lang w:val="uk-UA"/>
        </w:rPr>
      </w:pPr>
    </w:p>
    <w:p w:rsidR="0078131C" w:rsidRDefault="0078131C" w:rsidP="00203929">
      <w:pPr>
        <w:spacing w:after="0"/>
        <w:rPr>
          <w:sz w:val="24"/>
          <w:szCs w:val="24"/>
          <w:lang w:val="uk-UA"/>
        </w:rPr>
      </w:pPr>
    </w:p>
    <w:p w:rsidR="0078131C" w:rsidRDefault="0078131C" w:rsidP="002711FF">
      <w:pPr>
        <w:jc w:val="center"/>
        <w:rPr>
          <w:rFonts w:ascii="Times New Roman" w:hAnsi="Times New Roman"/>
          <w:sz w:val="28"/>
          <w:szCs w:val="28"/>
        </w:rPr>
      </w:pPr>
    </w:p>
    <w:p w:rsidR="0078131C" w:rsidRDefault="0078131C" w:rsidP="002711FF">
      <w:pPr>
        <w:keepNext/>
        <w:widowControl w:val="0"/>
        <w:autoSpaceDE w:val="0"/>
        <w:autoSpaceDN w:val="0"/>
        <w:adjustRightInd w:val="0"/>
        <w:spacing w:after="0"/>
        <w:jc w:val="center"/>
        <w:outlineLvl w:val="8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Ардов В.С. Разговорные жанры  на эстраде. - М.,1968. 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Брехт Б. Театр. - М., Искусство,1965.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Брук П. Пустое пространство. – М.,1978.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Вольдемар Пансо. Труд и талант в творчестве актера. - М., Искусство, ВТО, 1989.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Вахтангов Е.Б. Материалы и статьи.- М.,1959.-467 с.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Гринев В.А. Ритм в искусстве актера. – М.,1966.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 К.С.Станиславский о работе режиссера с актером. - М., Искусство, ВТО, 1958.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Демидов Н.В.      Искусство жить на сцене. - М., 1965.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Ершов П. Технология актёрского искусства. - М., Очерки. ВТО, 1959.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Зайцев В.П. Режисура естради та масових видовищ: навч. Посібник – К. 2003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Захава Б.Е. Мастерство актера и режиссера.  - М., Искусство ,1984.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Кристи Г. Воспитание актера школы Станиславского.  - М., Искусство, 1978. 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Кнебель М.О.   Поэзия педагогики.  - М., Искусство,1976.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Кнебель М.О. Слово в творчестве актера. -М., Искусство, 1954 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Кудашева Т.Н. Руки актера. – М.,1970.-188 с.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Крег Г. Про мистецтво театру. – К.,1974.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Корнієнко Н. Лесь Курбас: Репетиції майбутнього. – К.,1988.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Літературна спадщина. – М., 1987.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Лесь Курбас. Спогади сучасників. К.,1969.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Лордкипаридзе Н. Актер на репетиции. -  М., Искусство, 1978.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Мейерхольд В. Статьи, письма , беседы. – М.,1968.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Михайлова А. Образный мир сцены. –М., 1979.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Новицкая Л.П. Тренинг и муштра .  -М., Сов. Россия , 1969.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Немирович-Данченко В.И.  О творчестве актера. - М., Искусство, 1984.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Набатов И.Е. Заметки эстрадного сатирика.  -М., Искусство, 1957.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Пацунов В. Театральная вертикаль. – К.,2000.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Пискатор Е. Политический театр. – М.,1982.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 Д.А. Творческое наследие. - М., ВТО, 1985.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Рудницкий К. Мейерхольд. – М., 1981.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Станиславский К.С. Собрание сочинений. – М.,Искусство,1958.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Статьи и воспоминания о Л. Курбасе. - М., Искусство, 1988.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Монолог в искусстве массовых представлений.- Л., 1979.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Савкова З.В. Речевой хор в массовом представлении. - Л., 1977 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 П., Ершов П. Темперамент. Характер. Личность. – М., 1984.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Сборник. Мастерство актера (теория и практика) - М., ГИТИС, 1985 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Смирнов-Сокольский Н.П. Сорок пять лет на эстраде. - М., Просвещение, 1976 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Работа актера над собой. - М., Искусство, 1985.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Товстоногов Г. Круг мыслей. - М., Искусство,1972.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Таиров А.Я. Записки режиссера. - М., ВТО, 1970.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Уварова Е.Д.  Эстрадный театр: миниатюры, обозрения, мюзик-холлы 1917-1945 гг. - М., 1983.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Черкашин Р.О. Художнє слово на сцені.  -К., 1989 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Шифрин А.  Моя работа в театре. - М., Советский художник, 1966.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Шихматов Л.М.  Сценические этюды. - М., Просвещение 1969.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Эфрос Н.М. Записки чтеца. - М., 1980.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Профессия - режиссер.  - М.,1979. 45.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Эфрос А.  Репетиция - любовь моя. - М., Искусство,1975.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Энштейн С.М. Избранные произведения: в 6 т. – М., 1964-1969. т.2-4.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Яхонтов В.Н. Театр одного актера.  - М., Искусство, 1958.</w:t>
      </w:r>
    </w:p>
    <w:p w:rsidR="0078131C" w:rsidRDefault="0078131C" w:rsidP="002711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8131C" w:rsidRDefault="0078131C" w:rsidP="002711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Борев Ю.П. О комическом. - М., Искусство,1957.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Дземидок Богдан. О комическом. - М., Прогресс,1974.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Мечик Д.И. Искусство актера на эстраде. - Л.,Искусство,1972.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Шапировский Э.Б. Конферанс и конферансье. - М., Искусство,1964.</w:t>
      </w:r>
    </w:p>
    <w:p w:rsidR="0078131C" w:rsidRDefault="0078131C" w:rsidP="002711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Ярон Г.М. О любимом жанре. - М., Искусство,1963.</w:t>
      </w:r>
    </w:p>
    <w:bookmarkEnd w:id="0"/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131C" w:rsidRDefault="0078131C" w:rsidP="00F27E95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131C" w:rsidRDefault="0078131C" w:rsidP="00F27E95">
      <w:pPr>
        <w:jc w:val="center"/>
      </w:pPr>
    </w:p>
    <w:p w:rsidR="0078131C" w:rsidRDefault="0078131C" w:rsidP="00F27E95">
      <w:pPr>
        <w:rPr>
          <w:b/>
        </w:rPr>
      </w:pPr>
    </w:p>
    <w:p w:rsidR="0078131C" w:rsidRDefault="0078131C" w:rsidP="00F27E95"/>
    <w:p w:rsidR="0078131C" w:rsidRDefault="0078131C" w:rsidP="00F27E95"/>
    <w:p w:rsidR="0078131C" w:rsidRDefault="0078131C"/>
    <w:sectPr w:rsidR="0078131C" w:rsidSect="00F4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0E4"/>
    <w:multiLevelType w:val="hybridMultilevel"/>
    <w:tmpl w:val="654C7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29"/>
    <w:rsid w:val="000A1F14"/>
    <w:rsid w:val="000A24E7"/>
    <w:rsid w:val="00101EDC"/>
    <w:rsid w:val="0012700D"/>
    <w:rsid w:val="00196A19"/>
    <w:rsid w:val="00203929"/>
    <w:rsid w:val="002711FF"/>
    <w:rsid w:val="00386973"/>
    <w:rsid w:val="003F2690"/>
    <w:rsid w:val="005C2BDE"/>
    <w:rsid w:val="005F1977"/>
    <w:rsid w:val="00700456"/>
    <w:rsid w:val="00731F7A"/>
    <w:rsid w:val="007671CD"/>
    <w:rsid w:val="0078131C"/>
    <w:rsid w:val="00855481"/>
    <w:rsid w:val="00900485"/>
    <w:rsid w:val="00B40D94"/>
    <w:rsid w:val="00B673EF"/>
    <w:rsid w:val="00B972DB"/>
    <w:rsid w:val="00BB7FC5"/>
    <w:rsid w:val="00BE3859"/>
    <w:rsid w:val="00D52DBF"/>
    <w:rsid w:val="00D925EA"/>
    <w:rsid w:val="00E32483"/>
    <w:rsid w:val="00F27E95"/>
    <w:rsid w:val="00F40ECA"/>
    <w:rsid w:val="00F44E26"/>
    <w:rsid w:val="00FF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2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uiPriority w:val="99"/>
    <w:rsid w:val="00203929"/>
    <w:pPr>
      <w:widowControl w:val="0"/>
      <w:ind w:firstLine="567"/>
      <w:jc w:val="both"/>
    </w:pPr>
    <w:rPr>
      <w:rFonts w:ascii="Times New Roman" w:eastAsia="Times New Roman" w:hAnsi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1086</Words>
  <Characters>6192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Dmitry</cp:lastModifiedBy>
  <cp:revision>12</cp:revision>
  <dcterms:created xsi:type="dcterms:W3CDTF">2017-11-06T18:04:00Z</dcterms:created>
  <dcterms:modified xsi:type="dcterms:W3CDTF">2017-11-07T07:48:00Z</dcterms:modified>
</cp:coreProperties>
</file>