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8B" w:rsidRDefault="00C5478B" w:rsidP="00B85A3F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рекомендации по написанию реферата.</w:t>
      </w:r>
    </w:p>
    <w:p w:rsidR="00C5478B" w:rsidRDefault="00C5478B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C5478B" w:rsidRPr="00B64C7B" w:rsidRDefault="00C5478B" w:rsidP="004914A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4C7B">
        <w:rPr>
          <w:color w:val="000000"/>
          <w:sz w:val="28"/>
          <w:szCs w:val="28"/>
          <w:shd w:val="clear" w:color="auto" w:fill="FFFFFF"/>
        </w:rPr>
        <w:t>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C5478B" w:rsidRPr="003237B0" w:rsidRDefault="00C5478B" w:rsidP="004914AC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Структура реферата включает в себя следующие элементы: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титульный лист;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237B0">
        <w:rPr>
          <w:sz w:val="28"/>
          <w:szCs w:val="28"/>
        </w:rPr>
        <w:t>;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введение;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содержание (главы и параграфы);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заключение;</w:t>
      </w:r>
    </w:p>
    <w:p w:rsidR="00C5478B" w:rsidRPr="003237B0" w:rsidRDefault="00C5478B" w:rsidP="004914AC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приложение;</w:t>
      </w:r>
    </w:p>
    <w:p w:rsidR="00C5478B" w:rsidRDefault="00C5478B" w:rsidP="004914AC">
      <w:pPr>
        <w:numPr>
          <w:ilvl w:val="0"/>
          <w:numId w:val="2"/>
        </w:num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список литературы и источников</w:t>
      </w:r>
      <w:r>
        <w:rPr>
          <w:sz w:val="28"/>
          <w:szCs w:val="28"/>
        </w:rPr>
        <w:t>.</w:t>
      </w:r>
    </w:p>
    <w:p w:rsidR="00C5478B" w:rsidRPr="00B64C7B" w:rsidRDefault="00C5478B" w:rsidP="004914AC">
      <w:pPr>
        <w:jc w:val="center"/>
        <w:rPr>
          <w:i/>
          <w:iCs/>
          <w:sz w:val="28"/>
          <w:szCs w:val="28"/>
          <w:lang w:val="en-US"/>
        </w:rPr>
      </w:pPr>
      <w:r w:rsidRPr="00B64C7B">
        <w:rPr>
          <w:i/>
          <w:iCs/>
          <w:sz w:val="28"/>
          <w:szCs w:val="28"/>
        </w:rPr>
        <w:t>Требования к оформлению реферата</w:t>
      </w:r>
    </w:p>
    <w:p w:rsidR="00C5478B" w:rsidRPr="003237B0" w:rsidRDefault="00C5478B" w:rsidP="004914AC">
      <w:pPr>
        <w:ind w:firstLine="567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Текст работы </w:t>
      </w:r>
      <w:r w:rsidRPr="00B64C7B">
        <w:rPr>
          <w:sz w:val="28"/>
          <w:szCs w:val="28"/>
          <w:u w:val="single"/>
        </w:rPr>
        <w:t>пишется</w:t>
      </w:r>
      <w:r w:rsidRPr="003237B0">
        <w:rPr>
          <w:sz w:val="28"/>
          <w:szCs w:val="28"/>
        </w:rPr>
        <w:t xml:space="preserve">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C5478B" w:rsidRPr="003237B0" w:rsidRDefault="00C5478B" w:rsidP="004914AC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Если работа </w:t>
      </w:r>
      <w:r w:rsidRPr="00B64C7B">
        <w:rPr>
          <w:sz w:val="28"/>
          <w:szCs w:val="28"/>
          <w:u w:val="single"/>
        </w:rPr>
        <w:t>набирается на компьютере</w:t>
      </w:r>
      <w:r w:rsidRPr="003237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 w:rsidRPr="003237B0">
        <w:rPr>
          <w:sz w:val="28"/>
          <w:szCs w:val="28"/>
        </w:rPr>
        <w:t xml:space="preserve"> придерживаться следующих правил (в дополнение к вышеуказанным):</w:t>
      </w:r>
    </w:p>
    <w:p w:rsidR="00C5478B" w:rsidRPr="003237B0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набор текста реферата необходимо осуществлять стандартным 1</w:t>
      </w:r>
      <w:r>
        <w:rPr>
          <w:sz w:val="28"/>
          <w:szCs w:val="28"/>
        </w:rPr>
        <w:t>4</w:t>
      </w:r>
      <w:r w:rsidRPr="003237B0">
        <w:rPr>
          <w:sz w:val="28"/>
          <w:szCs w:val="28"/>
        </w:rPr>
        <w:t xml:space="preserve"> шрифтом;</w:t>
      </w:r>
    </w:p>
    <w:p w:rsidR="00C5478B" w:rsidRPr="003237B0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заголовки следует набирать 1</w:t>
      </w:r>
      <w:r>
        <w:rPr>
          <w:sz w:val="28"/>
          <w:szCs w:val="28"/>
        </w:rPr>
        <w:t>6</w:t>
      </w:r>
      <w:r w:rsidRPr="003237B0">
        <w:rPr>
          <w:sz w:val="28"/>
          <w:szCs w:val="28"/>
        </w:rPr>
        <w:t xml:space="preserve"> шрифтом </w:t>
      </w:r>
      <w:r>
        <w:rPr>
          <w:sz w:val="28"/>
          <w:szCs w:val="28"/>
        </w:rPr>
        <w:t>(</w:t>
      </w:r>
      <w:r w:rsidRPr="003237B0">
        <w:rPr>
          <w:sz w:val="28"/>
          <w:szCs w:val="28"/>
        </w:rPr>
        <w:t>выделять полужирным</w:t>
      </w:r>
      <w:r>
        <w:rPr>
          <w:sz w:val="28"/>
          <w:szCs w:val="28"/>
        </w:rPr>
        <w:t>)</w:t>
      </w:r>
      <w:r w:rsidRPr="003237B0">
        <w:rPr>
          <w:sz w:val="28"/>
          <w:szCs w:val="28"/>
        </w:rPr>
        <w:t>;</w:t>
      </w:r>
    </w:p>
    <w:p w:rsidR="00C5478B" w:rsidRPr="003237B0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межстрочный интервал полуторный;</w:t>
      </w:r>
    </w:p>
    <w:p w:rsidR="00C5478B" w:rsidRPr="003237B0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поле левое 2,5 см., остальные </w:t>
      </w:r>
      <w:r>
        <w:rPr>
          <w:sz w:val="28"/>
          <w:szCs w:val="28"/>
        </w:rPr>
        <w:t>2</w:t>
      </w:r>
      <w:r w:rsidRPr="003237B0">
        <w:rPr>
          <w:sz w:val="28"/>
          <w:szCs w:val="28"/>
        </w:rPr>
        <w:t xml:space="preserve"> см.;</w:t>
      </w:r>
    </w:p>
    <w:p w:rsidR="00C5478B" w:rsidRPr="003237B0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нумерация страницы снизу </w:t>
      </w:r>
      <w:r>
        <w:rPr>
          <w:sz w:val="28"/>
          <w:szCs w:val="28"/>
        </w:rPr>
        <w:t>или сверху посередине листа</w:t>
      </w:r>
      <w:r w:rsidRPr="003237B0">
        <w:rPr>
          <w:sz w:val="28"/>
          <w:szCs w:val="28"/>
        </w:rPr>
        <w:t>;</w:t>
      </w:r>
    </w:p>
    <w:p w:rsidR="00C5478B" w:rsidRDefault="00C5478B" w:rsidP="004914AC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объем реферата 20-24 страницы.</w:t>
      </w:r>
    </w:p>
    <w:p w:rsidR="00C5478B" w:rsidRDefault="00C5478B" w:rsidP="004914AC">
      <w:pPr>
        <w:ind w:firstLine="567"/>
        <w:jc w:val="center"/>
        <w:rPr>
          <w:b/>
          <w:bCs/>
          <w:caps/>
          <w:sz w:val="28"/>
          <w:szCs w:val="28"/>
        </w:rPr>
      </w:pPr>
    </w:p>
    <w:p w:rsidR="00C5478B" w:rsidRDefault="00C5478B" w:rsidP="004914AC">
      <w:pPr>
        <w:ind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ТЕМЫ РЕФЕРАТОВ</w:t>
      </w:r>
    </w:p>
    <w:p w:rsidR="00C5478B" w:rsidRPr="0029792A" w:rsidRDefault="00C5478B" w:rsidP="004914AC">
      <w:pPr>
        <w:ind w:firstLine="567"/>
        <w:jc w:val="center"/>
        <w:rPr>
          <w:b/>
          <w:bCs/>
          <w:caps/>
          <w:sz w:val="28"/>
          <w:szCs w:val="28"/>
        </w:rPr>
      </w:pP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1. Основные принципы получения изображения в фотографии.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2. Цифровая камера и аксессуары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3. Введение в фотографическую оптику.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4. «Резкостной контраст»</w:t>
      </w:r>
      <w:r>
        <w:rPr>
          <w:sz w:val="28"/>
          <w:szCs w:val="28"/>
        </w:rPr>
        <w:t>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работы.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7. Цветоколористическая модель мира.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8. Композиция – средство выражения авторской мысл</w:t>
      </w:r>
      <w:r>
        <w:rPr>
          <w:sz w:val="28"/>
          <w:szCs w:val="28"/>
        </w:rPr>
        <w:t xml:space="preserve">и («постановка глаза» - чувство </w:t>
      </w:r>
      <w:r w:rsidRPr="009464F8">
        <w:rPr>
          <w:sz w:val="28"/>
          <w:szCs w:val="28"/>
        </w:rPr>
        <w:t>гармонии).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9. Художественная и эмоциональная выразительность фотографии.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10. Репортаж.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11. Документальная фотография.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12. Фотожурналистика, её жанры и роль в СМИ.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13. IT-технологии на службе репортера.</w:t>
      </w:r>
    </w:p>
    <w:p w:rsidR="00C5478B" w:rsidRPr="009464F8" w:rsidRDefault="00C5478B" w:rsidP="004914AC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14. От редакционного задания до публикации.</w:t>
      </w:r>
    </w:p>
    <w:p w:rsidR="00C5478B" w:rsidRPr="002738A6" w:rsidRDefault="00C5478B" w:rsidP="004914AC">
      <w:pPr>
        <w:jc w:val="both"/>
        <w:rPr>
          <w:sz w:val="28"/>
          <w:szCs w:val="28"/>
        </w:rPr>
      </w:pPr>
    </w:p>
    <w:p w:rsidR="00C5478B" w:rsidRDefault="00C5478B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C5478B" w:rsidRPr="002738A6" w:rsidRDefault="00C5478B" w:rsidP="002738A6">
      <w:pPr>
        <w:jc w:val="both"/>
        <w:rPr>
          <w:sz w:val="28"/>
          <w:szCs w:val="28"/>
        </w:rPr>
      </w:pPr>
      <w:bookmarkStart w:id="0" w:name="_GoBack"/>
      <w:bookmarkEnd w:id="0"/>
    </w:p>
    <w:sectPr w:rsidR="00C5478B" w:rsidRPr="002738A6" w:rsidSect="00B85A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3B1"/>
    <w:multiLevelType w:val="hybridMultilevel"/>
    <w:tmpl w:val="55A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A3F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3A4F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3D1C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1B1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38A6"/>
    <w:rsid w:val="002774D8"/>
    <w:rsid w:val="00295670"/>
    <w:rsid w:val="0029792A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05F1F"/>
    <w:rsid w:val="003128BA"/>
    <w:rsid w:val="00313A5B"/>
    <w:rsid w:val="00314557"/>
    <w:rsid w:val="00320DDA"/>
    <w:rsid w:val="003237B0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03DB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14AC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1308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52EF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3967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6F13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1C2F"/>
    <w:rsid w:val="009165BA"/>
    <w:rsid w:val="00922D0E"/>
    <w:rsid w:val="0092430D"/>
    <w:rsid w:val="009312F3"/>
    <w:rsid w:val="0093165E"/>
    <w:rsid w:val="00931888"/>
    <w:rsid w:val="00936E54"/>
    <w:rsid w:val="00942C4C"/>
    <w:rsid w:val="009464F8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4C7B"/>
    <w:rsid w:val="00B67100"/>
    <w:rsid w:val="00B67C89"/>
    <w:rsid w:val="00B72215"/>
    <w:rsid w:val="00B7283D"/>
    <w:rsid w:val="00B74691"/>
    <w:rsid w:val="00B76ABE"/>
    <w:rsid w:val="00B80337"/>
    <w:rsid w:val="00B85A3F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5A6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78B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32D7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83DDE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59D9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3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269</Words>
  <Characters>1535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Администратор</cp:lastModifiedBy>
  <cp:revision>10</cp:revision>
  <dcterms:created xsi:type="dcterms:W3CDTF">2016-02-12T11:54:00Z</dcterms:created>
  <dcterms:modified xsi:type="dcterms:W3CDTF">2016-08-17T10:34:00Z</dcterms:modified>
</cp:coreProperties>
</file>