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E9" w:rsidRPr="00D440F4" w:rsidRDefault="00165DE9" w:rsidP="00C01217">
      <w:pPr>
        <w:pStyle w:val="NoSpacing"/>
        <w:ind w:firstLine="708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</w:t>
      </w:r>
      <w:r w:rsidRPr="00D440F4">
        <w:rPr>
          <w:rFonts w:ascii="Times New Roman" w:hAnsi="Times New Roman"/>
          <w:sz w:val="36"/>
          <w:szCs w:val="36"/>
          <w:lang w:val="uk-UA"/>
        </w:rPr>
        <w:t>ИТОГОВ</w:t>
      </w:r>
      <w:r>
        <w:rPr>
          <w:rFonts w:ascii="Times New Roman" w:hAnsi="Times New Roman"/>
          <w:sz w:val="36"/>
          <w:szCs w:val="36"/>
          <w:lang w:val="uk-UA"/>
        </w:rPr>
        <w:t>ЫЙ</w:t>
      </w:r>
      <w:r w:rsidRPr="00D440F4">
        <w:rPr>
          <w:rFonts w:ascii="Times New Roman" w:hAnsi="Times New Roman"/>
          <w:sz w:val="40"/>
          <w:szCs w:val="40"/>
          <w:lang w:val="uk-UA"/>
        </w:rPr>
        <w:t xml:space="preserve">  </w:t>
      </w:r>
      <w:r w:rsidRPr="00D440F4">
        <w:rPr>
          <w:rFonts w:ascii="Times New Roman" w:hAnsi="Times New Roman"/>
          <w:sz w:val="36"/>
          <w:szCs w:val="36"/>
          <w:lang w:val="uk-UA"/>
        </w:rPr>
        <w:t xml:space="preserve">    КОНТРОЛ</w:t>
      </w:r>
      <w:r>
        <w:rPr>
          <w:rFonts w:ascii="Times New Roman" w:hAnsi="Times New Roman"/>
          <w:sz w:val="36"/>
          <w:szCs w:val="36"/>
          <w:lang w:val="uk-UA"/>
        </w:rPr>
        <w:t>Ь</w:t>
      </w:r>
      <w:r w:rsidRPr="00D440F4">
        <w:rPr>
          <w:rFonts w:ascii="Times New Roman" w:hAnsi="Times New Roman"/>
          <w:sz w:val="36"/>
          <w:szCs w:val="36"/>
          <w:lang w:val="uk-UA"/>
        </w:rPr>
        <w:t xml:space="preserve">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</w:p>
    <w:p w:rsidR="00165DE9" w:rsidRPr="00D440F4" w:rsidRDefault="00165DE9" w:rsidP="00C01217">
      <w:pPr>
        <w:pStyle w:val="NoSpacing"/>
        <w:ind w:firstLine="708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Основной формой итогового контроля  учебной дисциплины "Звуковое и музыкальное оформление "  </w:t>
      </w:r>
      <w:r>
        <w:rPr>
          <w:rFonts w:ascii="Times New Roman" w:hAnsi="Times New Roman"/>
          <w:sz w:val="32"/>
          <w:szCs w:val="32"/>
          <w:lang w:val="uk-UA"/>
        </w:rPr>
        <w:t>является</w:t>
      </w:r>
      <w:r w:rsidRPr="00D440F4">
        <w:rPr>
          <w:rFonts w:ascii="Times New Roman" w:hAnsi="Times New Roman"/>
          <w:sz w:val="32"/>
          <w:szCs w:val="32"/>
          <w:lang w:val="uk-UA"/>
        </w:rPr>
        <w:t xml:space="preserve"> дифференци</w:t>
      </w:r>
      <w:r>
        <w:rPr>
          <w:rFonts w:ascii="Times New Roman" w:hAnsi="Times New Roman"/>
          <w:sz w:val="32"/>
          <w:szCs w:val="32"/>
          <w:lang w:val="uk-UA"/>
        </w:rPr>
        <w:t>рованный</w:t>
      </w:r>
      <w:r w:rsidRPr="00D440F4">
        <w:rPr>
          <w:rFonts w:ascii="Times New Roman" w:hAnsi="Times New Roman"/>
          <w:sz w:val="32"/>
          <w:szCs w:val="32"/>
          <w:lang w:val="uk-UA"/>
        </w:rPr>
        <w:t xml:space="preserve"> зачет. </w:t>
      </w:r>
    </w:p>
    <w:p w:rsidR="00165DE9" w:rsidRPr="00D440F4" w:rsidRDefault="00165DE9" w:rsidP="00C01217">
      <w:pPr>
        <w:pStyle w:val="NoSpacing"/>
        <w:ind w:firstLine="708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>Дифференцированн</w:t>
      </w:r>
      <w:r w:rsidRPr="00D440F4">
        <w:rPr>
          <w:rFonts w:ascii="Times New Roman" w:hAnsi="Times New Roman"/>
          <w:sz w:val="32"/>
          <w:szCs w:val="32"/>
        </w:rPr>
        <w:t>ы</w:t>
      </w:r>
      <w:r w:rsidRPr="00D440F4">
        <w:rPr>
          <w:rFonts w:ascii="Times New Roman" w:hAnsi="Times New Roman"/>
          <w:sz w:val="32"/>
          <w:szCs w:val="32"/>
          <w:lang w:val="uk-UA"/>
        </w:rPr>
        <w:t xml:space="preserve">й  зачет - форма итогового контроля - пересмотр практических работ, которая призвана оценить практические умения и навыки студентов.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</w:p>
    <w:p w:rsidR="00165DE9" w:rsidRPr="00C37573" w:rsidRDefault="00165DE9" w:rsidP="00C01217">
      <w:pPr>
        <w:pStyle w:val="NoSpacing"/>
        <w:ind w:left="1416" w:firstLine="708"/>
        <w:rPr>
          <w:rFonts w:ascii="Times New Roman" w:hAnsi="Times New Roman"/>
          <w:b/>
          <w:sz w:val="32"/>
          <w:szCs w:val="32"/>
          <w:lang w:val="uk-UA"/>
        </w:rPr>
      </w:pPr>
      <w:r w:rsidRPr="00C37573">
        <w:rPr>
          <w:rFonts w:ascii="Times New Roman" w:hAnsi="Times New Roman"/>
          <w:b/>
          <w:sz w:val="32"/>
          <w:szCs w:val="32"/>
          <w:lang w:val="uk-UA"/>
        </w:rPr>
        <w:t>КОНТРОЛЬНЫЕ ВОПРОСЫ</w:t>
      </w:r>
    </w:p>
    <w:p w:rsidR="00165DE9" w:rsidRPr="00C37573" w:rsidRDefault="00165DE9" w:rsidP="00C01217">
      <w:pPr>
        <w:pStyle w:val="NoSpacing"/>
        <w:ind w:left="1416" w:firstLine="708"/>
        <w:rPr>
          <w:rFonts w:ascii="Times New Roman" w:hAnsi="Times New Roman"/>
          <w:b/>
          <w:sz w:val="32"/>
          <w:szCs w:val="32"/>
          <w:lang w:val="uk-UA"/>
        </w:rPr>
      </w:pPr>
      <w:r w:rsidRPr="00C3757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1. Раскройте значение "Звуковое и музыкальное оформление 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    массовых мероприятий" в современном режиссерском опыте.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2. Охарактеризуйте этапы развития звукового оформления.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3. Объясните значение музыкального оформления в массовых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    театрализованных мероприятиях,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>4. Назовите главные функции муз</w:t>
      </w:r>
      <w:r>
        <w:rPr>
          <w:rFonts w:ascii="Times New Roman" w:hAnsi="Times New Roman"/>
          <w:sz w:val="32"/>
          <w:szCs w:val="32"/>
          <w:lang w:val="uk-UA"/>
        </w:rPr>
        <w:t>ы</w:t>
      </w:r>
      <w:r w:rsidRPr="00D440F4">
        <w:rPr>
          <w:rFonts w:ascii="Times New Roman" w:hAnsi="Times New Roman"/>
          <w:sz w:val="32"/>
          <w:szCs w:val="32"/>
          <w:lang w:val="uk-UA"/>
        </w:rPr>
        <w:t xml:space="preserve">ки.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>5. Определите роль музыкального оформления в современных массовых   мероприятиях.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 4. Включение музики в представление для развития сценического действия</w: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>6.  Ведение музыки в цирковое представление.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>7.  Раскройте понятие "сюжетная музыка" при написании и работе над  сценарием.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8.  Проанализируйте значение условной музыки, в контексте раскрытия  замысла..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>9.  Назовите выразительные возможности музики</w:t>
      </w:r>
    </w:p>
    <w:p w:rsidR="00165DE9" w:rsidRPr="00D440F4" w:rsidRDefault="00165DE9" w:rsidP="00512E44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10.Охарактеризуйте работу режиссера над звуковым оформлением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      мероприятия.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>11. Звуковой образ естрадно-циркового представления.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>12. Музыкальное сопровождение естрадно- циркового номера.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>14. Звуко-шумовой образ естрадно-циркового номера.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15. Проанализируйте значение работы над музыкальной </w:t>
      </w:r>
      <w:r>
        <w:rPr>
          <w:rFonts w:ascii="Times New Roman" w:hAnsi="Times New Roman"/>
          <w:sz w:val="32"/>
          <w:szCs w:val="32"/>
          <w:lang w:val="uk-UA"/>
        </w:rPr>
        <w:t xml:space="preserve">   </w:t>
      </w:r>
      <w:r w:rsidRPr="00D440F4">
        <w:rPr>
          <w:rFonts w:ascii="Times New Roman" w:hAnsi="Times New Roman"/>
          <w:sz w:val="32"/>
          <w:szCs w:val="32"/>
          <w:lang w:val="uk-UA"/>
        </w:rPr>
        <w:t>партитурой.</w:t>
      </w:r>
    </w:p>
    <w:p w:rsidR="00165DE9" w:rsidRPr="00D440F4" w:rsidRDefault="00165DE9" w:rsidP="007A1633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16. Взаимодействие музики с другими компонентами </w:t>
      </w:r>
      <w:r>
        <w:rPr>
          <w:rFonts w:ascii="Times New Roman" w:hAnsi="Times New Roman"/>
          <w:sz w:val="32"/>
          <w:szCs w:val="32"/>
          <w:lang w:val="uk-UA"/>
        </w:rPr>
        <w:t xml:space="preserve">   </w:t>
      </w:r>
      <w:r w:rsidRPr="00D440F4">
        <w:rPr>
          <w:rFonts w:ascii="Times New Roman" w:hAnsi="Times New Roman"/>
          <w:sz w:val="32"/>
          <w:szCs w:val="32"/>
          <w:lang w:val="uk-UA"/>
        </w:rPr>
        <w:t>представления.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17. Музыкальн-шумовое оформление эстрадного, циркового и 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      юмористического шоу.   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18. Охарактеризуйте применение новейших технологий в звуковом решении  массовых мероприятий.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>19. Объясните значение регулирующих приборов при  озвучиваннии  массового мероприятия или представления.</w:t>
      </w:r>
      <w:r w:rsidRPr="00D440F4">
        <w:rPr>
          <w:rFonts w:ascii="Times New Roman" w:hAnsi="Times New Roman"/>
          <w:sz w:val="32"/>
          <w:szCs w:val="32"/>
        </w:rPr>
        <w:t xml:space="preserve">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20. Раскройте требования к использованию микрофонной и вспомогательной  техники.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21. Сравните особенности звукового оформления закрытого и открытого  сценического пространства на примере .. </w:t>
      </w:r>
    </w:p>
    <w:p w:rsidR="00165DE9" w:rsidRPr="00D440F4" w:rsidRDefault="00165DE9" w:rsidP="00C01217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22. Объясните влияние средств звуко -шумового оформления в создании  атмосферы естрадно-циркового представления. </w:t>
      </w:r>
    </w:p>
    <w:p w:rsidR="00165DE9" w:rsidRPr="00D440F4" w:rsidRDefault="00165DE9" w:rsidP="00867D76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>23. Назовите основные элементы организации музыкального сопровождения  на репетициях.</w:t>
      </w:r>
      <w:r w:rsidRPr="00D440F4">
        <w:rPr>
          <w:rFonts w:ascii="Times New Roman" w:hAnsi="Times New Roman"/>
          <w:sz w:val="32"/>
          <w:szCs w:val="32"/>
          <w:lang w:val="uk-UA"/>
        </w:rPr>
        <w:tab/>
      </w:r>
    </w:p>
    <w:p w:rsidR="00165DE9" w:rsidRPr="00D440F4" w:rsidRDefault="00165DE9" w:rsidP="00867D76">
      <w:pPr>
        <w:pStyle w:val="NoSpacing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 xml:space="preserve">24. Разработайте звуко -шумовое оформление к массовому мероприятию по  выбору. </w:t>
      </w:r>
    </w:p>
    <w:p w:rsidR="00165DE9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Pr="00D440F4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Pr="00D440F4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Pr="00D440F4" w:rsidRDefault="00165DE9" w:rsidP="00C212FB">
      <w:pPr>
        <w:pStyle w:val="NoSpacing"/>
        <w:ind w:firstLine="708"/>
        <w:rPr>
          <w:rFonts w:ascii="Times New Roman" w:hAnsi="Times New Roman"/>
          <w:sz w:val="32"/>
          <w:szCs w:val="32"/>
          <w:lang w:val="uk-UA"/>
        </w:rPr>
      </w:pPr>
      <w:r w:rsidRPr="00D440F4">
        <w:rPr>
          <w:rFonts w:ascii="Times New Roman" w:hAnsi="Times New Roman"/>
          <w:sz w:val="32"/>
          <w:szCs w:val="32"/>
          <w:lang w:val="uk-UA"/>
        </w:rPr>
        <w:t>К сдаче зачета допускаются студенты, которые выполнили все виды практических и самостоятельных работ предусмотренных учебной программой.</w:t>
      </w:r>
    </w:p>
    <w:p w:rsidR="00165DE9" w:rsidRPr="00D440F4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Pr="00D440F4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Pr="00D440F4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Pr="00D440F4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Pr="00D440F4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Pr="00D440F4" w:rsidRDefault="00165DE9" w:rsidP="00867D76">
      <w:pPr>
        <w:pStyle w:val="NoSpacing"/>
        <w:tabs>
          <w:tab w:val="left" w:pos="2412"/>
        </w:tabs>
        <w:rPr>
          <w:rFonts w:ascii="Times New Roman" w:hAnsi="Times New Roman"/>
          <w:sz w:val="32"/>
          <w:szCs w:val="32"/>
          <w:lang w:val="uk-UA"/>
        </w:rPr>
      </w:pPr>
    </w:p>
    <w:p w:rsidR="00165DE9" w:rsidRPr="00D440F4" w:rsidRDefault="00165DE9" w:rsidP="00C01217">
      <w:pPr>
        <w:pStyle w:val="NoSpacing"/>
        <w:ind w:firstLine="708"/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</w:pPr>
      <w:r w:rsidRPr="00D440F4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Критерии</w:t>
      </w:r>
      <w:r w:rsidRPr="00D440F4">
        <w:rPr>
          <w:rStyle w:val="apple-converted-space"/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 </w:t>
      </w:r>
      <w:r w:rsidRPr="00D440F4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оценивания</w:t>
      </w:r>
      <w:r w:rsidRPr="00D440F4">
        <w:rPr>
          <w:rStyle w:val="apple-converted-space"/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 </w:t>
      </w:r>
      <w:r w:rsidRPr="00D440F4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учебных достижений</w:t>
      </w:r>
      <w:r w:rsidRPr="00D440F4">
        <w:rPr>
          <w:rStyle w:val="apple-converted-space"/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 </w:t>
      </w:r>
      <w:r w:rsidRPr="00D440F4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студентов</w:t>
      </w:r>
    </w:p>
    <w:p w:rsidR="00165DE9" w:rsidRPr="00D440F4" w:rsidRDefault="00165DE9" w:rsidP="00C01217">
      <w:pPr>
        <w:pStyle w:val="NoSpacing"/>
        <w:ind w:left="48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30"/>
      </w:tblGrid>
      <w:tr w:rsidR="00165DE9" w:rsidRPr="00D440F4" w:rsidTr="00D756CF">
        <w:trPr>
          <w:cantSplit/>
          <w:trHeight w:val="1134"/>
        </w:trPr>
        <w:tc>
          <w:tcPr>
            <w:tcW w:w="2376" w:type="dxa"/>
            <w:vAlign w:val="center"/>
          </w:tcPr>
          <w:p w:rsidR="00165DE9" w:rsidRPr="00D440F4" w:rsidRDefault="00165DE9" w:rsidP="00D756CF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Уровни 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учебных</w:t>
            </w:r>
          </w:p>
          <w:p w:rsidR="00165DE9" w:rsidRPr="00D440F4" w:rsidRDefault="00165DE9" w:rsidP="00D756CF">
            <w:pPr>
              <w:pStyle w:val="NoSpacing"/>
              <w:rPr>
                <w:b/>
                <w:sz w:val="28"/>
                <w:szCs w:val="28"/>
              </w:rPr>
            </w:pP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достижений</w:t>
            </w:r>
          </w:p>
        </w:tc>
        <w:tc>
          <w:tcPr>
            <w:tcW w:w="7230" w:type="dxa"/>
            <w:vAlign w:val="center"/>
          </w:tcPr>
          <w:p w:rsidR="00165DE9" w:rsidRPr="00D440F4" w:rsidRDefault="00165DE9" w:rsidP="00D756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0F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Требования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знаниям,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умениям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 навыкам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студентов</w:t>
            </w:r>
          </w:p>
        </w:tc>
      </w:tr>
      <w:tr w:rsidR="00165DE9" w:rsidRPr="00D440F4" w:rsidTr="00D756CF">
        <w:trPr>
          <w:trHeight w:val="637"/>
        </w:trPr>
        <w:tc>
          <w:tcPr>
            <w:tcW w:w="2376" w:type="dxa"/>
            <w:vAlign w:val="center"/>
          </w:tcPr>
          <w:p w:rsidR="00165DE9" w:rsidRPr="00D440F4" w:rsidRDefault="00165DE9" w:rsidP="00D756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0F4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7230" w:type="dxa"/>
            <w:vAlign w:val="center"/>
          </w:tcPr>
          <w:p w:rsidR="00165DE9" w:rsidRPr="00D440F4" w:rsidRDefault="00165DE9" w:rsidP="00D756CF">
            <w:pPr>
              <w:pStyle w:val="NoSpacing"/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Студент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имеет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полное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представление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"Сценографии зрелищных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праздников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мероприятий"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совершенстве развитой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подготовке,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безукоризненно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выполняет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 элементы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усиленные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их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варианты, комбинации.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65DE9" w:rsidRPr="00D440F4" w:rsidRDefault="00165DE9" w:rsidP="00D756CF">
            <w:pPr>
              <w:pStyle w:val="NoSpacing"/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Свободно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общается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любые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темы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 дисциплины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практически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65DE9" w:rsidRPr="00D440F4" w:rsidRDefault="00165DE9" w:rsidP="00D756CF">
            <w:pPr>
              <w:pStyle w:val="NoSpacing"/>
              <w:rPr>
                <w:sz w:val="28"/>
                <w:szCs w:val="28"/>
                <w:shd w:val="clear" w:color="auto" w:fill="FFFFFF"/>
              </w:rPr>
            </w:pP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воссоздает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приобретенные навыки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умения.</w:t>
            </w:r>
          </w:p>
        </w:tc>
      </w:tr>
      <w:tr w:rsidR="00165DE9" w:rsidRPr="00D440F4" w:rsidTr="00D756CF">
        <w:trPr>
          <w:trHeight w:val="623"/>
        </w:trPr>
        <w:tc>
          <w:tcPr>
            <w:tcW w:w="2376" w:type="dxa"/>
            <w:vMerge w:val="restart"/>
            <w:vAlign w:val="center"/>
          </w:tcPr>
          <w:p w:rsidR="00165DE9" w:rsidRPr="00D440F4" w:rsidRDefault="00165DE9" w:rsidP="00D756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0F4">
              <w:rPr>
                <w:rFonts w:ascii="Times New Roman" w:hAnsi="Times New Roman"/>
                <w:b/>
                <w:sz w:val="28"/>
                <w:szCs w:val="28"/>
              </w:rPr>
              <w:t>Достаточный</w:t>
            </w:r>
          </w:p>
        </w:tc>
        <w:tc>
          <w:tcPr>
            <w:tcW w:w="7230" w:type="dxa"/>
            <w:vMerge w:val="restart"/>
            <w:vAlign w:val="center"/>
          </w:tcPr>
          <w:p w:rsidR="00165DE9" w:rsidRPr="00D440F4" w:rsidRDefault="00165DE9" w:rsidP="00D756CF">
            <w:pPr>
              <w:pStyle w:val="NoSpacing"/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Студент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имеет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хорошее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представление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"Сценографии зрелищных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праздников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мероприятий"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достаточно развитой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подготовке,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выполняет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без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технических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ошибок все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простые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задания,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элементы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хорошо усвоил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65DE9" w:rsidRPr="00D440F4" w:rsidRDefault="00165DE9" w:rsidP="00D756CF">
            <w:pPr>
              <w:pStyle w:val="NoSpacing"/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половину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усложненных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их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вариантов,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еще половину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65DE9" w:rsidRPr="00D440F4" w:rsidRDefault="00165DE9" w:rsidP="00D756CF">
            <w:pPr>
              <w:pStyle w:val="NoSpacing"/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программного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материала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выполняет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незначительными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65DE9" w:rsidRPr="00D440F4" w:rsidRDefault="00165DE9" w:rsidP="00D756CF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техническими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ошибками.</w:t>
            </w:r>
          </w:p>
        </w:tc>
      </w:tr>
      <w:tr w:rsidR="00165DE9" w:rsidRPr="00D440F4" w:rsidTr="00D756CF">
        <w:trPr>
          <w:trHeight w:val="623"/>
        </w:trPr>
        <w:tc>
          <w:tcPr>
            <w:tcW w:w="2376" w:type="dxa"/>
            <w:vMerge/>
            <w:vAlign w:val="center"/>
          </w:tcPr>
          <w:p w:rsidR="00165DE9" w:rsidRPr="00D440F4" w:rsidRDefault="00165DE9" w:rsidP="00D756C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30" w:type="dxa"/>
            <w:vMerge/>
            <w:vAlign w:val="center"/>
          </w:tcPr>
          <w:p w:rsidR="00165DE9" w:rsidRPr="00D440F4" w:rsidRDefault="00165DE9" w:rsidP="00D75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DE9" w:rsidRPr="00D440F4" w:rsidTr="00D756CF">
        <w:trPr>
          <w:trHeight w:val="517"/>
        </w:trPr>
        <w:tc>
          <w:tcPr>
            <w:tcW w:w="2376" w:type="dxa"/>
            <w:vAlign w:val="center"/>
          </w:tcPr>
          <w:p w:rsidR="00165DE9" w:rsidRPr="00D440F4" w:rsidRDefault="00165DE9" w:rsidP="00D756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0F4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7230" w:type="dxa"/>
            <w:vAlign w:val="center"/>
          </w:tcPr>
          <w:p w:rsidR="00165DE9" w:rsidRPr="00D440F4" w:rsidRDefault="00165DE9" w:rsidP="00D756CF">
            <w:pPr>
              <w:pStyle w:val="NoSpacing"/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Студент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имеет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достаточное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представление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сценографии</w:t>
            </w:r>
          </w:p>
          <w:p w:rsidR="00165DE9" w:rsidRPr="00D440F4" w:rsidRDefault="00165DE9" w:rsidP="00D756CF">
            <w:pPr>
              <w:pStyle w:val="NoSpacing"/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приложения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развитой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подготовке, выполняет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почти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без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ошибок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простые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усвоенные элементы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упражнения;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ошибками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некоторые усиленные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комбинации.</w:t>
            </w:r>
          </w:p>
          <w:p w:rsidR="00165DE9" w:rsidRPr="00D440F4" w:rsidRDefault="00165DE9" w:rsidP="00D756CF">
            <w:pPr>
              <w:pStyle w:val="NoSpacing"/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Всем объемом программного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материала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студент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еще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овладел;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65DE9" w:rsidRPr="00D440F4" w:rsidRDefault="00165DE9" w:rsidP="00D756CF">
            <w:pPr>
              <w:pStyle w:val="NoSpacing"/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исключает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помощь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преподавателя,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когда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необходимо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65DE9" w:rsidRPr="00D440F4" w:rsidRDefault="00165DE9" w:rsidP="00D756CF">
            <w:pPr>
              <w:pStyle w:val="NoSpacing"/>
              <w:rPr>
                <w:sz w:val="28"/>
                <w:szCs w:val="28"/>
                <w:shd w:val="clear" w:color="auto" w:fill="FFFFFF"/>
              </w:rPr>
            </w:pP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самостоятельное</w:t>
            </w:r>
            <w:r w:rsidRPr="00D440F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440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выполнение.</w:t>
            </w:r>
          </w:p>
        </w:tc>
      </w:tr>
    </w:tbl>
    <w:p w:rsidR="00165DE9" w:rsidRPr="00D440F4" w:rsidRDefault="00165DE9">
      <w:pPr>
        <w:rPr>
          <w:sz w:val="28"/>
          <w:szCs w:val="28"/>
        </w:rPr>
      </w:pPr>
    </w:p>
    <w:sectPr w:rsidR="00165DE9" w:rsidRPr="00D440F4" w:rsidSect="003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217"/>
    <w:rsid w:val="00063CA6"/>
    <w:rsid w:val="00165DE9"/>
    <w:rsid w:val="00180FD3"/>
    <w:rsid w:val="0021629C"/>
    <w:rsid w:val="00233BDF"/>
    <w:rsid w:val="002719C6"/>
    <w:rsid w:val="002E6025"/>
    <w:rsid w:val="00383A5D"/>
    <w:rsid w:val="003C0846"/>
    <w:rsid w:val="003F22F8"/>
    <w:rsid w:val="00492DFB"/>
    <w:rsid w:val="00512E44"/>
    <w:rsid w:val="00582480"/>
    <w:rsid w:val="005D26ED"/>
    <w:rsid w:val="005E02F3"/>
    <w:rsid w:val="005F54B3"/>
    <w:rsid w:val="007A1633"/>
    <w:rsid w:val="008054A9"/>
    <w:rsid w:val="00867D76"/>
    <w:rsid w:val="00893812"/>
    <w:rsid w:val="008B7A74"/>
    <w:rsid w:val="008E4FEA"/>
    <w:rsid w:val="008F1DC3"/>
    <w:rsid w:val="00953DFD"/>
    <w:rsid w:val="00A40615"/>
    <w:rsid w:val="00A51B82"/>
    <w:rsid w:val="00AC70A3"/>
    <w:rsid w:val="00B41D4D"/>
    <w:rsid w:val="00B51408"/>
    <w:rsid w:val="00C01217"/>
    <w:rsid w:val="00C212FB"/>
    <w:rsid w:val="00C37573"/>
    <w:rsid w:val="00D26842"/>
    <w:rsid w:val="00D440F4"/>
    <w:rsid w:val="00D62171"/>
    <w:rsid w:val="00D756CF"/>
    <w:rsid w:val="00F4648E"/>
    <w:rsid w:val="00F6643E"/>
    <w:rsid w:val="00FA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01217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C012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528</Words>
  <Characters>3016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Dmitry</cp:lastModifiedBy>
  <cp:revision>11</cp:revision>
  <dcterms:created xsi:type="dcterms:W3CDTF">2017-03-29T20:01:00Z</dcterms:created>
  <dcterms:modified xsi:type="dcterms:W3CDTF">2017-10-03T13:44:00Z</dcterms:modified>
</cp:coreProperties>
</file>