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61" w:rsidRPr="000A1E3A" w:rsidRDefault="00C40F61" w:rsidP="00543D6C">
      <w:pPr>
        <w:rPr>
          <w:lang w:val="en-US"/>
        </w:rPr>
      </w:pPr>
    </w:p>
    <w:p w:rsidR="00C40F61" w:rsidRDefault="00C40F61" w:rsidP="00543D6C"/>
    <w:p w:rsidR="00C40F61" w:rsidRDefault="00C40F61" w:rsidP="00543D6C"/>
    <w:p w:rsidR="00C40F61" w:rsidRDefault="00C40F61" w:rsidP="00543D6C"/>
    <w:tbl>
      <w:tblPr>
        <w:tblW w:w="978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3828"/>
        <w:gridCol w:w="5952"/>
      </w:tblGrid>
      <w:tr w:rsidR="00C40F61" w:rsidRPr="002919E4">
        <w:trPr>
          <w:trHeight w:val="624"/>
        </w:trPr>
        <w:tc>
          <w:tcPr>
            <w:tcW w:w="3828" w:type="dxa"/>
            <w:tcBorders>
              <w:top w:val="single" w:sz="6" w:space="0" w:color="auto"/>
              <w:bottom w:val="nil"/>
              <w:right w:val="nil"/>
            </w:tcBorders>
          </w:tcPr>
          <w:p w:rsidR="00C40F61" w:rsidRDefault="00C40F61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C40F61" w:rsidRDefault="00C40F61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bCs w:val="0"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</w:rPr>
              <w:t>Фото (по желанию)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C40F61" w:rsidRDefault="00C40F61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C40F61" w:rsidRDefault="00C40F61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Контактне</w:t>
            </w:r>
            <w:r>
              <w:rPr>
                <w:rStyle w:val="FontStyle11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r>
              <w:rPr>
                <w:rStyle w:val="FontStyle11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преподавателей</w:t>
            </w:r>
          </w:p>
          <w:p w:rsidR="00C40F61" w:rsidRDefault="00C40F61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C40F61" w:rsidRDefault="00C40F61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C40F61" w:rsidRPr="002919E4">
        <w:trPr>
          <w:trHeight w:val="605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C40F61" w:rsidRDefault="00C40F6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C40F61" w:rsidRDefault="00C40F6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C40F61" w:rsidRDefault="00C40F61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Тихомирова Наталья Федоровна,</w:t>
            </w:r>
          </w:p>
          <w:p w:rsidR="00C40F61" w:rsidRDefault="00C40F61">
            <w:pPr>
              <w:pStyle w:val="Style2"/>
              <w:widowControl/>
              <w:ind w:left="-40" w:firstLine="40"/>
              <w:jc w:val="center"/>
              <w:rPr>
                <w:rStyle w:val="FontStyle12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FontStyle12"/>
                <w:color w:val="000000"/>
                <w:sz w:val="28"/>
                <w:szCs w:val="28"/>
                <w:lang w:eastAsia="uk-UA"/>
              </w:rPr>
              <w:t>п</w:t>
            </w:r>
            <w:r w:rsidRPr="005938F6">
              <w:rPr>
                <w:rStyle w:val="FontStyle12"/>
                <w:color w:val="000000"/>
                <w:sz w:val="28"/>
                <w:szCs w:val="28"/>
                <w:lang w:eastAsia="uk-UA"/>
              </w:rPr>
              <w:t>реподаватель</w:t>
            </w:r>
            <w:r>
              <w:rPr>
                <w:rStyle w:val="FontStyle12"/>
                <w:color w:val="000000"/>
                <w:sz w:val="28"/>
                <w:szCs w:val="28"/>
                <w:lang w:eastAsia="uk-UA"/>
              </w:rPr>
              <w:t>-методист</w:t>
            </w:r>
            <w:r w:rsidRPr="005938F6">
              <w:rPr>
                <w:rStyle w:val="FontStyle12"/>
                <w:color w:val="000000"/>
                <w:sz w:val="28"/>
                <w:szCs w:val="28"/>
                <w:lang w:eastAsia="uk-UA"/>
              </w:rPr>
              <w:t xml:space="preserve"> колледжа ЛГАКИ им.</w:t>
            </w:r>
            <w:bookmarkStart w:id="0" w:name="_GoBack"/>
            <w:bookmarkEnd w:id="0"/>
            <w:r w:rsidRPr="005938F6">
              <w:rPr>
                <w:rStyle w:val="FontStyle12"/>
                <w:color w:val="000000"/>
                <w:sz w:val="28"/>
                <w:szCs w:val="28"/>
                <w:lang w:eastAsia="uk-UA"/>
              </w:rPr>
              <w:t>Матусовского</w:t>
            </w:r>
          </w:p>
          <w:p w:rsidR="00C40F61" w:rsidRDefault="00C40F61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C40F61" w:rsidRPr="002919E4">
        <w:trPr>
          <w:trHeight w:val="562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C40F61" w:rsidRDefault="00C40F6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C40F61" w:rsidRPr="0006341D" w:rsidRDefault="00C40F6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(066) 266-77-19</w:t>
            </w:r>
          </w:p>
          <w:p w:rsidR="00C40F61" w:rsidRPr="00930594" w:rsidRDefault="00C40F61">
            <w:pPr>
              <w:pStyle w:val="Style2"/>
              <w:widowControl/>
              <w:jc w:val="center"/>
              <w:rPr>
                <w:rStyle w:val="FontStyle12"/>
                <w:color w:val="00B050"/>
                <w:sz w:val="28"/>
                <w:szCs w:val="28"/>
                <w:lang w:eastAsia="uk-UA"/>
              </w:rPr>
            </w:pPr>
          </w:p>
          <w:p w:rsidR="00C40F61" w:rsidRDefault="00C40F6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C40F61" w:rsidRPr="002919E4">
        <w:trPr>
          <w:trHeight w:val="581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C40F61" w:rsidRDefault="00C40F6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C40F61" w:rsidRPr="00A016AA" w:rsidRDefault="00C40F6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Hyperlink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Hyperlink"/>
                <w:sz w:val="28"/>
                <w:szCs w:val="28"/>
                <w:lang w:val="en-US" w:eastAsia="en-US"/>
              </w:rPr>
              <w:t>Tichom57</w:t>
            </w:r>
            <w:r w:rsidRPr="00A016AA">
              <w:rPr>
                <w:rStyle w:val="Hyperlink"/>
                <w:sz w:val="28"/>
                <w:szCs w:val="28"/>
                <w:lang w:eastAsia="en-US"/>
              </w:rPr>
              <w:t>@</w:t>
            </w:r>
            <w:r>
              <w:rPr>
                <w:rStyle w:val="Hyperlink"/>
                <w:sz w:val="28"/>
                <w:szCs w:val="28"/>
                <w:lang w:val="en-US" w:eastAsia="en-US"/>
              </w:rPr>
              <w:t>gmail.com</w:t>
            </w:r>
          </w:p>
          <w:p w:rsidR="00C40F61" w:rsidRDefault="00C40F6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C40F61" w:rsidRDefault="00C40F61" w:rsidP="00543D6C"/>
    <w:p w:rsidR="00C40F61" w:rsidRPr="00543D6C" w:rsidRDefault="00C40F61" w:rsidP="00543D6C"/>
    <w:sectPr w:rsidR="00C40F61" w:rsidRPr="00543D6C" w:rsidSect="00A350D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27C"/>
    <w:rsid w:val="00000EE6"/>
    <w:rsid w:val="00010760"/>
    <w:rsid w:val="00010BB3"/>
    <w:rsid w:val="00012444"/>
    <w:rsid w:val="00022142"/>
    <w:rsid w:val="000423B6"/>
    <w:rsid w:val="00043424"/>
    <w:rsid w:val="00046484"/>
    <w:rsid w:val="00061AA8"/>
    <w:rsid w:val="00062159"/>
    <w:rsid w:val="0006341D"/>
    <w:rsid w:val="000764B8"/>
    <w:rsid w:val="00092262"/>
    <w:rsid w:val="0009346E"/>
    <w:rsid w:val="000A093C"/>
    <w:rsid w:val="000A0E80"/>
    <w:rsid w:val="000A1E3A"/>
    <w:rsid w:val="000B2FE3"/>
    <w:rsid w:val="000C26FB"/>
    <w:rsid w:val="000D20A8"/>
    <w:rsid w:val="000D279E"/>
    <w:rsid w:val="000D2F66"/>
    <w:rsid w:val="000D625E"/>
    <w:rsid w:val="000D7E2F"/>
    <w:rsid w:val="000E4D3E"/>
    <w:rsid w:val="000F2341"/>
    <w:rsid w:val="000F36D7"/>
    <w:rsid w:val="00105A2E"/>
    <w:rsid w:val="00105E9D"/>
    <w:rsid w:val="00112C18"/>
    <w:rsid w:val="0012393E"/>
    <w:rsid w:val="001359D0"/>
    <w:rsid w:val="0013798E"/>
    <w:rsid w:val="00154AC6"/>
    <w:rsid w:val="00162052"/>
    <w:rsid w:val="00167909"/>
    <w:rsid w:val="00170C73"/>
    <w:rsid w:val="00172E2F"/>
    <w:rsid w:val="00185552"/>
    <w:rsid w:val="0019638E"/>
    <w:rsid w:val="00197764"/>
    <w:rsid w:val="001A0B20"/>
    <w:rsid w:val="001B078F"/>
    <w:rsid w:val="001C0140"/>
    <w:rsid w:val="001C3303"/>
    <w:rsid w:val="001C4ED1"/>
    <w:rsid w:val="001C58FE"/>
    <w:rsid w:val="001C5B53"/>
    <w:rsid w:val="001C6E59"/>
    <w:rsid w:val="001D7BE4"/>
    <w:rsid w:val="001E4189"/>
    <w:rsid w:val="001F71C8"/>
    <w:rsid w:val="00200B13"/>
    <w:rsid w:val="00212E95"/>
    <w:rsid w:val="00217966"/>
    <w:rsid w:val="00240533"/>
    <w:rsid w:val="00243237"/>
    <w:rsid w:val="0024687C"/>
    <w:rsid w:val="00256312"/>
    <w:rsid w:val="0026565F"/>
    <w:rsid w:val="002670EB"/>
    <w:rsid w:val="002722BD"/>
    <w:rsid w:val="00277009"/>
    <w:rsid w:val="00285521"/>
    <w:rsid w:val="002878B5"/>
    <w:rsid w:val="002919E4"/>
    <w:rsid w:val="002A25E8"/>
    <w:rsid w:val="002C4911"/>
    <w:rsid w:val="002C6694"/>
    <w:rsid w:val="002C74A2"/>
    <w:rsid w:val="002C7F0D"/>
    <w:rsid w:val="002D61D2"/>
    <w:rsid w:val="002E15E4"/>
    <w:rsid w:val="002E379D"/>
    <w:rsid w:val="002E6A3C"/>
    <w:rsid w:val="002E7D48"/>
    <w:rsid w:val="002F7848"/>
    <w:rsid w:val="003015B1"/>
    <w:rsid w:val="00303B63"/>
    <w:rsid w:val="00312D57"/>
    <w:rsid w:val="00327646"/>
    <w:rsid w:val="003363FA"/>
    <w:rsid w:val="003466F4"/>
    <w:rsid w:val="00356EAC"/>
    <w:rsid w:val="003629FC"/>
    <w:rsid w:val="0036798A"/>
    <w:rsid w:val="003724FC"/>
    <w:rsid w:val="00386026"/>
    <w:rsid w:val="003A0581"/>
    <w:rsid w:val="003B3BDC"/>
    <w:rsid w:val="003D03CC"/>
    <w:rsid w:val="003E5864"/>
    <w:rsid w:val="003E5CD2"/>
    <w:rsid w:val="003E7997"/>
    <w:rsid w:val="003F2E23"/>
    <w:rsid w:val="003F4888"/>
    <w:rsid w:val="003F6164"/>
    <w:rsid w:val="0040387B"/>
    <w:rsid w:val="00403CC0"/>
    <w:rsid w:val="00406B2F"/>
    <w:rsid w:val="004104DF"/>
    <w:rsid w:val="00411C2E"/>
    <w:rsid w:val="00413E0C"/>
    <w:rsid w:val="00422AD5"/>
    <w:rsid w:val="00424D77"/>
    <w:rsid w:val="00425602"/>
    <w:rsid w:val="00430F5A"/>
    <w:rsid w:val="00436216"/>
    <w:rsid w:val="00442DB9"/>
    <w:rsid w:val="0045477A"/>
    <w:rsid w:val="00470775"/>
    <w:rsid w:val="00475500"/>
    <w:rsid w:val="004820DD"/>
    <w:rsid w:val="00484183"/>
    <w:rsid w:val="0048569B"/>
    <w:rsid w:val="004917DE"/>
    <w:rsid w:val="00493616"/>
    <w:rsid w:val="00495D31"/>
    <w:rsid w:val="00496BDC"/>
    <w:rsid w:val="004B09F3"/>
    <w:rsid w:val="004B43C6"/>
    <w:rsid w:val="004B5ABE"/>
    <w:rsid w:val="004C2C74"/>
    <w:rsid w:val="004C53C1"/>
    <w:rsid w:val="004D4382"/>
    <w:rsid w:val="004D5BDB"/>
    <w:rsid w:val="004E1A29"/>
    <w:rsid w:val="004F4C73"/>
    <w:rsid w:val="00504AA3"/>
    <w:rsid w:val="00511FB6"/>
    <w:rsid w:val="00523E57"/>
    <w:rsid w:val="00532F19"/>
    <w:rsid w:val="00536C8C"/>
    <w:rsid w:val="00542935"/>
    <w:rsid w:val="00543D6C"/>
    <w:rsid w:val="0054515B"/>
    <w:rsid w:val="00561244"/>
    <w:rsid w:val="00561DF9"/>
    <w:rsid w:val="00566B84"/>
    <w:rsid w:val="005674B5"/>
    <w:rsid w:val="00583431"/>
    <w:rsid w:val="00585B0C"/>
    <w:rsid w:val="005938F6"/>
    <w:rsid w:val="005949E3"/>
    <w:rsid w:val="00594BF5"/>
    <w:rsid w:val="005A5040"/>
    <w:rsid w:val="005B701A"/>
    <w:rsid w:val="005D0235"/>
    <w:rsid w:val="005D28E6"/>
    <w:rsid w:val="005D5229"/>
    <w:rsid w:val="005D522B"/>
    <w:rsid w:val="005F27CB"/>
    <w:rsid w:val="005F3B2C"/>
    <w:rsid w:val="006036BA"/>
    <w:rsid w:val="00605F38"/>
    <w:rsid w:val="006076E3"/>
    <w:rsid w:val="00607768"/>
    <w:rsid w:val="00613DF3"/>
    <w:rsid w:val="006239B5"/>
    <w:rsid w:val="0062489C"/>
    <w:rsid w:val="00630FFA"/>
    <w:rsid w:val="0066419F"/>
    <w:rsid w:val="00665C31"/>
    <w:rsid w:val="00677ECA"/>
    <w:rsid w:val="006809BE"/>
    <w:rsid w:val="00687D7B"/>
    <w:rsid w:val="00692FE7"/>
    <w:rsid w:val="00696B8F"/>
    <w:rsid w:val="006A2776"/>
    <w:rsid w:val="006A45D5"/>
    <w:rsid w:val="006B0490"/>
    <w:rsid w:val="006B237F"/>
    <w:rsid w:val="006B3CDB"/>
    <w:rsid w:val="006B4496"/>
    <w:rsid w:val="006B4F4C"/>
    <w:rsid w:val="006D3D5B"/>
    <w:rsid w:val="006D5143"/>
    <w:rsid w:val="006E45EF"/>
    <w:rsid w:val="006E5636"/>
    <w:rsid w:val="006F2EAD"/>
    <w:rsid w:val="00702746"/>
    <w:rsid w:val="0071382B"/>
    <w:rsid w:val="00720970"/>
    <w:rsid w:val="00726A8E"/>
    <w:rsid w:val="00732364"/>
    <w:rsid w:val="00741F96"/>
    <w:rsid w:val="00743383"/>
    <w:rsid w:val="007442C3"/>
    <w:rsid w:val="00745D17"/>
    <w:rsid w:val="007472D4"/>
    <w:rsid w:val="007525CC"/>
    <w:rsid w:val="0075266A"/>
    <w:rsid w:val="00764799"/>
    <w:rsid w:val="0076490F"/>
    <w:rsid w:val="00771A05"/>
    <w:rsid w:val="007722CA"/>
    <w:rsid w:val="00776989"/>
    <w:rsid w:val="007778C0"/>
    <w:rsid w:val="00784D6F"/>
    <w:rsid w:val="00785B85"/>
    <w:rsid w:val="00790458"/>
    <w:rsid w:val="00790D2D"/>
    <w:rsid w:val="007940F5"/>
    <w:rsid w:val="007A00DB"/>
    <w:rsid w:val="007D2126"/>
    <w:rsid w:val="007E26E2"/>
    <w:rsid w:val="007E2FDB"/>
    <w:rsid w:val="007E6849"/>
    <w:rsid w:val="007F420F"/>
    <w:rsid w:val="007F6A3A"/>
    <w:rsid w:val="008016FF"/>
    <w:rsid w:val="00803B15"/>
    <w:rsid w:val="00806528"/>
    <w:rsid w:val="00807002"/>
    <w:rsid w:val="008126C5"/>
    <w:rsid w:val="00820961"/>
    <w:rsid w:val="00821020"/>
    <w:rsid w:val="0082593F"/>
    <w:rsid w:val="00833395"/>
    <w:rsid w:val="0083666A"/>
    <w:rsid w:val="00842D3C"/>
    <w:rsid w:val="008463DD"/>
    <w:rsid w:val="00857E1A"/>
    <w:rsid w:val="0086517F"/>
    <w:rsid w:val="00867F28"/>
    <w:rsid w:val="008700D8"/>
    <w:rsid w:val="00874462"/>
    <w:rsid w:val="00877DBE"/>
    <w:rsid w:val="00890FFE"/>
    <w:rsid w:val="00897A44"/>
    <w:rsid w:val="008A6323"/>
    <w:rsid w:val="008A68CC"/>
    <w:rsid w:val="008D4BBD"/>
    <w:rsid w:val="008D63E4"/>
    <w:rsid w:val="008F126B"/>
    <w:rsid w:val="008F1F38"/>
    <w:rsid w:val="008F3C5F"/>
    <w:rsid w:val="008F4A4C"/>
    <w:rsid w:val="008F5D3F"/>
    <w:rsid w:val="009008FA"/>
    <w:rsid w:val="0090129C"/>
    <w:rsid w:val="00902057"/>
    <w:rsid w:val="0091463B"/>
    <w:rsid w:val="009168EF"/>
    <w:rsid w:val="00922074"/>
    <w:rsid w:val="00930594"/>
    <w:rsid w:val="009463DD"/>
    <w:rsid w:val="00966946"/>
    <w:rsid w:val="009736C9"/>
    <w:rsid w:val="00974533"/>
    <w:rsid w:val="00976361"/>
    <w:rsid w:val="009818D9"/>
    <w:rsid w:val="009911B4"/>
    <w:rsid w:val="00995D3B"/>
    <w:rsid w:val="009A53C8"/>
    <w:rsid w:val="009A6CF5"/>
    <w:rsid w:val="009D34E8"/>
    <w:rsid w:val="009D3734"/>
    <w:rsid w:val="009E7BFA"/>
    <w:rsid w:val="009F2855"/>
    <w:rsid w:val="009F5365"/>
    <w:rsid w:val="00A016AA"/>
    <w:rsid w:val="00A05BB0"/>
    <w:rsid w:val="00A106F9"/>
    <w:rsid w:val="00A12DED"/>
    <w:rsid w:val="00A20A99"/>
    <w:rsid w:val="00A34971"/>
    <w:rsid w:val="00A350D2"/>
    <w:rsid w:val="00A36247"/>
    <w:rsid w:val="00A3649B"/>
    <w:rsid w:val="00A41EA3"/>
    <w:rsid w:val="00A449C7"/>
    <w:rsid w:val="00A46595"/>
    <w:rsid w:val="00A46FBD"/>
    <w:rsid w:val="00A502A2"/>
    <w:rsid w:val="00A507D7"/>
    <w:rsid w:val="00A5744D"/>
    <w:rsid w:val="00A733CB"/>
    <w:rsid w:val="00A855DB"/>
    <w:rsid w:val="00A9527C"/>
    <w:rsid w:val="00AA0097"/>
    <w:rsid w:val="00AA0941"/>
    <w:rsid w:val="00AB35B9"/>
    <w:rsid w:val="00AC26F0"/>
    <w:rsid w:val="00AC347C"/>
    <w:rsid w:val="00AD2206"/>
    <w:rsid w:val="00AD431A"/>
    <w:rsid w:val="00AD5F1A"/>
    <w:rsid w:val="00AD5F82"/>
    <w:rsid w:val="00AD60F8"/>
    <w:rsid w:val="00AF07B3"/>
    <w:rsid w:val="00AF0E1B"/>
    <w:rsid w:val="00AF49FC"/>
    <w:rsid w:val="00B0286C"/>
    <w:rsid w:val="00B04C40"/>
    <w:rsid w:val="00B05BDB"/>
    <w:rsid w:val="00B15100"/>
    <w:rsid w:val="00B15FC1"/>
    <w:rsid w:val="00B172F2"/>
    <w:rsid w:val="00B27EEE"/>
    <w:rsid w:val="00B308DC"/>
    <w:rsid w:val="00B30A95"/>
    <w:rsid w:val="00B30ECB"/>
    <w:rsid w:val="00B35F2E"/>
    <w:rsid w:val="00B36AD2"/>
    <w:rsid w:val="00B379C9"/>
    <w:rsid w:val="00B42D71"/>
    <w:rsid w:val="00B5132B"/>
    <w:rsid w:val="00B51DC6"/>
    <w:rsid w:val="00B6722D"/>
    <w:rsid w:val="00B80F84"/>
    <w:rsid w:val="00B92746"/>
    <w:rsid w:val="00BA1A3F"/>
    <w:rsid w:val="00BA1E9C"/>
    <w:rsid w:val="00BA2EAA"/>
    <w:rsid w:val="00BB07E3"/>
    <w:rsid w:val="00BB6C04"/>
    <w:rsid w:val="00BC31BB"/>
    <w:rsid w:val="00BC47C7"/>
    <w:rsid w:val="00BC5105"/>
    <w:rsid w:val="00BC6330"/>
    <w:rsid w:val="00BC7294"/>
    <w:rsid w:val="00BC7630"/>
    <w:rsid w:val="00BD0837"/>
    <w:rsid w:val="00BD1DAC"/>
    <w:rsid w:val="00BD267B"/>
    <w:rsid w:val="00BE01AA"/>
    <w:rsid w:val="00BE74DD"/>
    <w:rsid w:val="00BF3D38"/>
    <w:rsid w:val="00BF4F8E"/>
    <w:rsid w:val="00C04437"/>
    <w:rsid w:val="00C076E5"/>
    <w:rsid w:val="00C14048"/>
    <w:rsid w:val="00C15446"/>
    <w:rsid w:val="00C15750"/>
    <w:rsid w:val="00C221B8"/>
    <w:rsid w:val="00C22AFA"/>
    <w:rsid w:val="00C3004C"/>
    <w:rsid w:val="00C34B0E"/>
    <w:rsid w:val="00C40F61"/>
    <w:rsid w:val="00C424CF"/>
    <w:rsid w:val="00C43DDC"/>
    <w:rsid w:val="00C43FEE"/>
    <w:rsid w:val="00C50100"/>
    <w:rsid w:val="00C52BE2"/>
    <w:rsid w:val="00C5323C"/>
    <w:rsid w:val="00C544A5"/>
    <w:rsid w:val="00C60E51"/>
    <w:rsid w:val="00C60FA4"/>
    <w:rsid w:val="00C64C6D"/>
    <w:rsid w:val="00C677BE"/>
    <w:rsid w:val="00C82D64"/>
    <w:rsid w:val="00C925E6"/>
    <w:rsid w:val="00CB0573"/>
    <w:rsid w:val="00CB59F6"/>
    <w:rsid w:val="00CB67A5"/>
    <w:rsid w:val="00CC0F9E"/>
    <w:rsid w:val="00CD5831"/>
    <w:rsid w:val="00CF29F2"/>
    <w:rsid w:val="00D10453"/>
    <w:rsid w:val="00D109F6"/>
    <w:rsid w:val="00D1578A"/>
    <w:rsid w:val="00D16C2E"/>
    <w:rsid w:val="00D16E3E"/>
    <w:rsid w:val="00D213A8"/>
    <w:rsid w:val="00D21B86"/>
    <w:rsid w:val="00D2310F"/>
    <w:rsid w:val="00D260E2"/>
    <w:rsid w:val="00D311B1"/>
    <w:rsid w:val="00D32CF1"/>
    <w:rsid w:val="00D34E02"/>
    <w:rsid w:val="00D34E82"/>
    <w:rsid w:val="00D35B38"/>
    <w:rsid w:val="00D37219"/>
    <w:rsid w:val="00D37F2B"/>
    <w:rsid w:val="00D41EE1"/>
    <w:rsid w:val="00D455C2"/>
    <w:rsid w:val="00D500C6"/>
    <w:rsid w:val="00D541D2"/>
    <w:rsid w:val="00D60FEC"/>
    <w:rsid w:val="00D760A3"/>
    <w:rsid w:val="00D77B12"/>
    <w:rsid w:val="00D818F8"/>
    <w:rsid w:val="00D81E4A"/>
    <w:rsid w:val="00D82395"/>
    <w:rsid w:val="00D85C79"/>
    <w:rsid w:val="00D90282"/>
    <w:rsid w:val="00DA2C6C"/>
    <w:rsid w:val="00DA38E0"/>
    <w:rsid w:val="00DA460D"/>
    <w:rsid w:val="00DA65AC"/>
    <w:rsid w:val="00DB6FE6"/>
    <w:rsid w:val="00DC1933"/>
    <w:rsid w:val="00DC6B0A"/>
    <w:rsid w:val="00DD2C0B"/>
    <w:rsid w:val="00DE2BDB"/>
    <w:rsid w:val="00DE508F"/>
    <w:rsid w:val="00DF1F00"/>
    <w:rsid w:val="00E069C0"/>
    <w:rsid w:val="00E07F73"/>
    <w:rsid w:val="00E23355"/>
    <w:rsid w:val="00E2568B"/>
    <w:rsid w:val="00E34C88"/>
    <w:rsid w:val="00E44E47"/>
    <w:rsid w:val="00E4701B"/>
    <w:rsid w:val="00E56109"/>
    <w:rsid w:val="00E6174E"/>
    <w:rsid w:val="00E67BD7"/>
    <w:rsid w:val="00E721BE"/>
    <w:rsid w:val="00E923DC"/>
    <w:rsid w:val="00E9467C"/>
    <w:rsid w:val="00E96BBE"/>
    <w:rsid w:val="00EA4505"/>
    <w:rsid w:val="00EA6673"/>
    <w:rsid w:val="00EA6A55"/>
    <w:rsid w:val="00EB3382"/>
    <w:rsid w:val="00EB35DD"/>
    <w:rsid w:val="00EB3765"/>
    <w:rsid w:val="00EC04D0"/>
    <w:rsid w:val="00EC17D9"/>
    <w:rsid w:val="00EC63D2"/>
    <w:rsid w:val="00EE4ECD"/>
    <w:rsid w:val="00EF2EF7"/>
    <w:rsid w:val="00F01BB5"/>
    <w:rsid w:val="00F01EAD"/>
    <w:rsid w:val="00F0207D"/>
    <w:rsid w:val="00F02BF7"/>
    <w:rsid w:val="00F05B0B"/>
    <w:rsid w:val="00F15E51"/>
    <w:rsid w:val="00F16EEC"/>
    <w:rsid w:val="00F2665A"/>
    <w:rsid w:val="00F31143"/>
    <w:rsid w:val="00F318CE"/>
    <w:rsid w:val="00F36D96"/>
    <w:rsid w:val="00F429E6"/>
    <w:rsid w:val="00F42DAF"/>
    <w:rsid w:val="00F4309C"/>
    <w:rsid w:val="00F50580"/>
    <w:rsid w:val="00F64904"/>
    <w:rsid w:val="00F7734E"/>
    <w:rsid w:val="00FA67D9"/>
    <w:rsid w:val="00FA67EA"/>
    <w:rsid w:val="00FA7E77"/>
    <w:rsid w:val="00FB12E3"/>
    <w:rsid w:val="00FB7BAE"/>
    <w:rsid w:val="00FD47C2"/>
    <w:rsid w:val="00FD5F88"/>
    <w:rsid w:val="00FE0362"/>
    <w:rsid w:val="00FF1510"/>
    <w:rsid w:val="00FF2316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6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A3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50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A3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350D2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19638E"/>
    <w:rPr>
      <w:color w:val="0000FF"/>
      <w:u w:val="single"/>
    </w:rPr>
  </w:style>
  <w:style w:type="character" w:customStyle="1" w:styleId="st">
    <w:name w:val="st"/>
    <w:uiPriority w:val="99"/>
    <w:rsid w:val="0019638E"/>
  </w:style>
  <w:style w:type="character" w:styleId="Emphasis">
    <w:name w:val="Emphasis"/>
    <w:basedOn w:val="DefaultParagraphFont"/>
    <w:uiPriority w:val="99"/>
    <w:qFormat/>
    <w:rsid w:val="00196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37</Words>
  <Characters>216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Ruslan</cp:lastModifiedBy>
  <cp:revision>17</cp:revision>
  <dcterms:created xsi:type="dcterms:W3CDTF">2016-02-26T14:47:00Z</dcterms:created>
  <dcterms:modified xsi:type="dcterms:W3CDTF">2016-07-19T07:48:00Z</dcterms:modified>
</cp:coreProperties>
</file>