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49" w:rsidRDefault="004E0749" w:rsidP="00936373">
      <w:pPr>
        <w:jc w:val="center"/>
        <w:rPr>
          <w:sz w:val="32"/>
          <w:szCs w:val="32"/>
        </w:rPr>
      </w:pPr>
    </w:p>
    <w:p w:rsidR="004E0749" w:rsidRDefault="004E0749" w:rsidP="00936373">
      <w:pPr>
        <w:jc w:val="center"/>
        <w:rPr>
          <w:sz w:val="32"/>
          <w:szCs w:val="32"/>
        </w:rPr>
      </w:pPr>
    </w:p>
    <w:p w:rsidR="004E0749" w:rsidRDefault="004E0749" w:rsidP="00936373">
      <w:pPr>
        <w:jc w:val="center"/>
        <w:rPr>
          <w:sz w:val="32"/>
          <w:szCs w:val="32"/>
        </w:rPr>
      </w:pPr>
    </w:p>
    <w:p w:rsidR="004E0749" w:rsidRDefault="004E0749" w:rsidP="00936373">
      <w:pPr>
        <w:jc w:val="center"/>
        <w:rPr>
          <w:sz w:val="32"/>
          <w:szCs w:val="32"/>
        </w:rPr>
      </w:pPr>
    </w:p>
    <w:p w:rsidR="004E0749" w:rsidRDefault="004E0749" w:rsidP="0093637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Контактные данные</w:t>
      </w:r>
    </w:p>
    <w:p w:rsidR="004E0749" w:rsidRPr="00045F68" w:rsidRDefault="004E0749" w:rsidP="00936373">
      <w:pPr>
        <w:jc w:val="center"/>
        <w:rPr>
          <w:sz w:val="32"/>
          <w:szCs w:val="32"/>
          <w:lang w:val="en-US"/>
        </w:rPr>
      </w:pPr>
    </w:p>
    <w:p w:rsidR="004E0749" w:rsidRDefault="004E0749" w:rsidP="00936373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Преподаватель</w:t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  Момот Дмитрий Сергеевич +3099 799 78 48</w:t>
      </w:r>
    </w:p>
    <w:p w:rsidR="004E0749" w:rsidRPr="00045F68" w:rsidRDefault="004E0749" w:rsidP="00936373">
      <w:pPr>
        <w:rPr>
          <w:rStyle w:val="b-message-heademail"/>
          <w:szCs w:val="28"/>
          <w:shd w:val="clear" w:color="auto" w:fill="FFFFFF"/>
        </w:rPr>
      </w:pPr>
      <w:r>
        <w:rPr>
          <w:sz w:val="32"/>
          <w:szCs w:val="32"/>
        </w:rPr>
        <w:br/>
      </w:r>
      <w:r>
        <w:rPr>
          <w:color w:val="000000"/>
          <w:szCs w:val="28"/>
          <w:shd w:val="clear" w:color="auto" w:fill="FFFFFF"/>
        </w:rPr>
        <w:t>Адрес электронной почты: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>Dimomot@yandex.ru</w:t>
      </w:r>
    </w:p>
    <w:p w:rsidR="004E0749" w:rsidRDefault="004E0749" w:rsidP="00936373"/>
    <w:p w:rsidR="004E0749" w:rsidRPr="008D7705" w:rsidRDefault="004E0749" w:rsidP="008D7705">
      <w:pPr>
        <w:jc w:val="center"/>
        <w:rPr>
          <w:b/>
        </w:rPr>
      </w:pPr>
    </w:p>
    <w:sectPr w:rsidR="004E0749" w:rsidRPr="008D7705" w:rsidSect="0078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6EA"/>
    <w:rsid w:val="00045F68"/>
    <w:rsid w:val="002A2182"/>
    <w:rsid w:val="003F1D97"/>
    <w:rsid w:val="004E0749"/>
    <w:rsid w:val="00532E44"/>
    <w:rsid w:val="00731F7A"/>
    <w:rsid w:val="00782943"/>
    <w:rsid w:val="007866EA"/>
    <w:rsid w:val="008B4FDC"/>
    <w:rsid w:val="008D7705"/>
    <w:rsid w:val="00936373"/>
    <w:rsid w:val="00A03BE4"/>
    <w:rsid w:val="00B673EF"/>
    <w:rsid w:val="00BC5BE2"/>
    <w:rsid w:val="00BE3859"/>
    <w:rsid w:val="00D925EA"/>
    <w:rsid w:val="00E81FC7"/>
    <w:rsid w:val="00F4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EA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66EA"/>
    <w:rPr>
      <w:rFonts w:ascii="Times New Roman" w:hAnsi="Times New Roman" w:cs="Times New Roman"/>
      <w:color w:val="0000FF"/>
      <w:u w:val="single"/>
    </w:rPr>
  </w:style>
  <w:style w:type="character" w:customStyle="1" w:styleId="b-message-heademail">
    <w:name w:val="b-message-head__email"/>
    <w:basedOn w:val="DefaultParagraphFont"/>
    <w:uiPriority w:val="99"/>
    <w:rsid w:val="007866E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Momo</cp:lastModifiedBy>
  <cp:revision>7</cp:revision>
  <dcterms:created xsi:type="dcterms:W3CDTF">2016-10-03T18:07:00Z</dcterms:created>
  <dcterms:modified xsi:type="dcterms:W3CDTF">2017-09-05T19:33:00Z</dcterms:modified>
</cp:coreProperties>
</file>