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10" w:rsidRPr="007B1050" w:rsidRDefault="00671110" w:rsidP="007B105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Разговорные т</w:t>
      </w:r>
      <w:r w:rsidRPr="007B1050">
        <w:rPr>
          <w:rFonts w:ascii="Times New Roman" w:hAnsi="Times New Roman"/>
          <w:b/>
          <w:sz w:val="28"/>
          <w:szCs w:val="28"/>
        </w:rPr>
        <w:t>емы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Pr="007B105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71110" w:rsidRDefault="00671110" w:rsidP="007B10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About myself;</w:t>
      </w:r>
    </w:p>
    <w:p w:rsidR="00671110" w:rsidRDefault="00671110" w:rsidP="007B10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future profession;</w:t>
      </w:r>
    </w:p>
    <w:p w:rsidR="00671110" w:rsidRDefault="00671110" w:rsidP="007B10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working-day;</w:t>
      </w:r>
    </w:p>
    <w:p w:rsidR="00671110" w:rsidRDefault="00671110" w:rsidP="007B10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native city (town);</w:t>
      </w:r>
    </w:p>
    <w:p w:rsidR="00671110" w:rsidRDefault="00671110" w:rsidP="007B10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We learn foreign languages.</w:t>
      </w:r>
    </w:p>
    <w:p w:rsidR="00671110" w:rsidRDefault="00671110" w:rsidP="007B10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My plans for the future</w:t>
      </w:r>
    </w:p>
    <w:p w:rsidR="00671110" w:rsidRDefault="00671110" w:rsidP="007B10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What  am I going to do this summer</w:t>
      </w:r>
    </w:p>
    <w:p w:rsidR="00671110" w:rsidRDefault="00671110" w:rsidP="007B10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My</w:t>
      </w:r>
      <w:r>
        <w:rPr>
          <w:rFonts w:ascii="Times New Roman" w:hAnsi="Times New Roman"/>
          <w:b/>
          <w:i/>
          <w:lang w:val="en-US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favourite book </w:t>
      </w:r>
    </w:p>
    <w:p w:rsidR="00671110" w:rsidRDefault="00671110" w:rsidP="007B10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Why English is important for my future profession</w:t>
      </w:r>
    </w:p>
    <w:p w:rsidR="00671110" w:rsidRDefault="00671110" w:rsidP="007B10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The country I would like to visit</w:t>
      </w:r>
    </w:p>
    <w:p w:rsidR="00671110" w:rsidRDefault="00671110" w:rsidP="007B105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Travelling and transport</w:t>
      </w:r>
    </w:p>
    <w:p w:rsidR="00671110" w:rsidRDefault="00671110" w:rsidP="007B105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bCs/>
              <w:i/>
              <w:sz w:val="28"/>
              <w:szCs w:val="28"/>
              <w:lang w:val="en-US"/>
            </w:rPr>
            <w:t>Reading</w:t>
          </w:r>
        </w:smartTag>
      </w:smartTag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in my life</w:t>
      </w:r>
    </w:p>
    <w:p w:rsidR="00671110" w:rsidRDefault="00671110" w:rsidP="007B105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Inspiration in my future profession</w:t>
      </w:r>
    </w:p>
    <w:p w:rsidR="00671110" w:rsidRDefault="00671110" w:rsidP="007B105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Sport in my life</w:t>
      </w:r>
    </w:p>
    <w:p w:rsidR="00671110" w:rsidRDefault="00671110" w:rsidP="007B105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The world of work</w:t>
      </w:r>
    </w:p>
    <w:p w:rsidR="00671110" w:rsidRDefault="00671110"/>
    <w:sectPr w:rsidR="00671110" w:rsidSect="009E6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051"/>
    <w:multiLevelType w:val="hybridMultilevel"/>
    <w:tmpl w:val="0B18D800"/>
    <w:lvl w:ilvl="0" w:tplc="59C8A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350"/>
    <w:rsid w:val="00024AC9"/>
    <w:rsid w:val="000C119C"/>
    <w:rsid w:val="001404D3"/>
    <w:rsid w:val="00171CF4"/>
    <w:rsid w:val="00182CB6"/>
    <w:rsid w:val="001901E0"/>
    <w:rsid w:val="001B088C"/>
    <w:rsid w:val="001C3619"/>
    <w:rsid w:val="002B120B"/>
    <w:rsid w:val="003A2A89"/>
    <w:rsid w:val="004B5814"/>
    <w:rsid w:val="00506D5E"/>
    <w:rsid w:val="005774D7"/>
    <w:rsid w:val="005B4CC0"/>
    <w:rsid w:val="005F072A"/>
    <w:rsid w:val="00671110"/>
    <w:rsid w:val="006F08F9"/>
    <w:rsid w:val="006F5354"/>
    <w:rsid w:val="00787EA3"/>
    <w:rsid w:val="007B1050"/>
    <w:rsid w:val="007B27A4"/>
    <w:rsid w:val="008217FF"/>
    <w:rsid w:val="009842DF"/>
    <w:rsid w:val="009E623C"/>
    <w:rsid w:val="00A73350"/>
    <w:rsid w:val="00A87271"/>
    <w:rsid w:val="00AF40C9"/>
    <w:rsid w:val="00AF4341"/>
    <w:rsid w:val="00B111BA"/>
    <w:rsid w:val="00CC5D32"/>
    <w:rsid w:val="00D73C46"/>
    <w:rsid w:val="00F3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5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050"/>
    <w:pPr>
      <w:ind w:left="720"/>
    </w:pPr>
    <w:rPr>
      <w:rFonts w:eastAsia="Times New Roman" w:cs="Calibri"/>
      <w:lang w:val="ru-RU" w:eastAsia="ru-RU"/>
    </w:rPr>
  </w:style>
  <w:style w:type="paragraph" w:customStyle="1" w:styleId="1">
    <w:name w:val="Абзац списка1"/>
    <w:basedOn w:val="Normal"/>
    <w:uiPriority w:val="99"/>
    <w:rsid w:val="007B1050"/>
    <w:pPr>
      <w:ind w:left="720"/>
    </w:pPr>
    <w:rPr>
      <w:rFonts w:eastAsia="Times New Roman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59</Words>
  <Characters>342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XTreme.ws</cp:lastModifiedBy>
  <cp:revision>12</cp:revision>
  <dcterms:created xsi:type="dcterms:W3CDTF">2016-03-23T08:30:00Z</dcterms:created>
  <dcterms:modified xsi:type="dcterms:W3CDTF">2016-09-20T20:06:00Z</dcterms:modified>
</cp:coreProperties>
</file>