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Тема № 1</w:t>
      </w: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Тональность </w:t>
      </w:r>
      <w:r w:rsidRPr="007E6FC7">
        <w:rPr>
          <w:rFonts w:ascii="Times New Roman" w:hAnsi="Times New Roman"/>
          <w:b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b/>
          <w:sz w:val="28"/>
          <w:szCs w:val="28"/>
        </w:rPr>
        <w:t>-</w:t>
      </w:r>
      <w:r w:rsidRPr="007E6FC7">
        <w:rPr>
          <w:rFonts w:ascii="Times New Roman" w:hAnsi="Times New Roman"/>
          <w:b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b/>
          <w:sz w:val="28"/>
          <w:szCs w:val="28"/>
        </w:rPr>
        <w:t xml:space="preserve"> (3 вида)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</w:r>
      <w:r w:rsidRPr="007E6FC7">
        <w:rPr>
          <w:rFonts w:ascii="Times New Roman" w:hAnsi="Times New Roman"/>
          <w:b/>
          <w:sz w:val="28"/>
          <w:szCs w:val="28"/>
        </w:rPr>
        <w:t>Понятия</w:t>
      </w:r>
      <w:r w:rsidRPr="007E6FC7">
        <w:rPr>
          <w:rFonts w:ascii="Times New Roman" w:hAnsi="Times New Roman"/>
          <w:sz w:val="28"/>
          <w:szCs w:val="28"/>
        </w:rPr>
        <w:t>: лад, мажор, натуральный вид, гармонический вид, мелодический вид.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гармонический вид мажора (понижение VI ступени);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мелодический вид – в восходящем движении соответствует натуральному, а в нисходящем – понижаются VII  и VI ступени;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ладовое тяготение – переход неустойчивых звуков в устойчивые;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секвенция – повторение сегмента мелодии от разных звуков;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  <w:t xml:space="preserve">Гамма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 xml:space="preserve"> (натуральный</w:t>
      </w:r>
      <w:r w:rsidRPr="007E6FC7">
        <w:rPr>
          <w:rFonts w:ascii="Times New Roman" w:hAnsi="Times New Roman"/>
          <w:sz w:val="28"/>
          <w:szCs w:val="28"/>
          <w:lang w:val="uk-UA"/>
        </w:rPr>
        <w:t>,</w:t>
      </w:r>
      <w:r w:rsidRPr="007E6FC7">
        <w:rPr>
          <w:rFonts w:ascii="Times New Roman" w:hAnsi="Times New Roman"/>
          <w:sz w:val="28"/>
          <w:szCs w:val="28"/>
        </w:rPr>
        <w:t xml:space="preserve"> гармонический и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мелодический </w:t>
      </w:r>
      <w:r w:rsidRPr="007E6FC7">
        <w:rPr>
          <w:rFonts w:ascii="Times New Roman" w:hAnsi="Times New Roman"/>
          <w:sz w:val="28"/>
          <w:szCs w:val="28"/>
        </w:rPr>
        <w:t>вид), устойчивые ступени, ладовое тяготение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, опевание устойчивых ступеней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, секвенция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Аккордовая последовательность в тональности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  <w:lang w:val="uk-UA"/>
        </w:rPr>
        <w:t>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Т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K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VI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К   D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T   (снизу вверх, называя все знаки; по голосам, играя полную фактуру)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 ч. №№ 520 – 526 (№ 520 наизусть с транспонированием в любую тональность).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Ладухин Н. Одноголосное сольфеджио. №№ 71 – 75 (наизусть №№ 73, 74).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</w:rPr>
        <w:t xml:space="preserve"> ч. №№ 73, 77, 78 (один голос играть, другой петь).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Играть по памяти № 520 в любой тональности (по квинтовому кругу)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Письменно: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Записать по памяти № 520 в тональностях </w:t>
      </w:r>
      <w:r w:rsidRPr="007E6FC7">
        <w:rPr>
          <w:rFonts w:ascii="Times New Roman" w:hAnsi="Times New Roman"/>
          <w:sz w:val="28"/>
          <w:szCs w:val="28"/>
          <w:lang w:val="en-US"/>
        </w:rPr>
        <w:t>G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>, F-dur, A-dur, E-dur.</w:t>
      </w:r>
    </w:p>
    <w:p w:rsidR="00B43A1D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Тема № 2</w:t>
      </w: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Синкопа внутритактовая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</w:r>
      <w:r w:rsidRPr="007E6FC7">
        <w:rPr>
          <w:rFonts w:ascii="Times New Roman" w:hAnsi="Times New Roman"/>
          <w:b/>
          <w:sz w:val="28"/>
          <w:szCs w:val="28"/>
        </w:rPr>
        <w:t>Понятия</w:t>
      </w:r>
      <w:r w:rsidRPr="007E6FC7">
        <w:rPr>
          <w:rFonts w:ascii="Times New Roman" w:hAnsi="Times New Roman"/>
          <w:sz w:val="28"/>
          <w:szCs w:val="28"/>
        </w:rPr>
        <w:t>: ритм, регулярная ритмика, синкопа, синкопа внутритактовая.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ритм – организованная последовательность звуков различных длительностей;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регулярная ритмика основана на повторении длительностей или краткого ритмического рисунка;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синкопа – ритмический рисунок, в котором акцент переносится с сильной доли на слабую;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внутритактовая синкопа – это такой ритмический рисунок, в котором акцент переносится с сильной доли на последующую слабую (внутри одного такта).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  <w:t xml:space="preserve">Гамма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 xml:space="preserve"> (натуральный</w:t>
      </w:r>
      <w:r w:rsidRPr="007E6FC7">
        <w:rPr>
          <w:rFonts w:ascii="Times New Roman" w:hAnsi="Times New Roman"/>
          <w:sz w:val="28"/>
          <w:szCs w:val="28"/>
          <w:lang w:val="uk-UA"/>
        </w:rPr>
        <w:t>,</w:t>
      </w:r>
      <w:r w:rsidRPr="007E6FC7">
        <w:rPr>
          <w:rFonts w:ascii="Times New Roman" w:hAnsi="Times New Roman"/>
          <w:sz w:val="28"/>
          <w:szCs w:val="28"/>
        </w:rPr>
        <w:t xml:space="preserve"> гармонический и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мелодический </w:t>
      </w:r>
      <w:r w:rsidRPr="007E6FC7">
        <w:rPr>
          <w:rFonts w:ascii="Times New Roman" w:hAnsi="Times New Roman"/>
          <w:sz w:val="28"/>
          <w:szCs w:val="28"/>
        </w:rPr>
        <w:t>вид), устойчивые ступени, ладовое тяготение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, опевание устойчивых ступеней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 xml:space="preserve">, секвенция в синкопированном ритме  </w:t>
      </w:r>
      <w:r w:rsidRPr="007E6FC7">
        <w:rPr>
          <w:rFonts w:ascii="Times New Roman" w:hAnsi="Times New Roman"/>
          <w:sz w:val="28"/>
          <w:szCs w:val="28"/>
        </w:rPr>
        <w:sym w:font="Opus" w:char="F065"/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sym w:font="Opus" w:char="F071"/>
      </w:r>
      <w:r w:rsidRPr="007E6FC7">
        <w:rPr>
          <w:rFonts w:ascii="Times New Roman" w:hAnsi="Times New Roman"/>
          <w:sz w:val="28"/>
          <w:szCs w:val="28"/>
        </w:rPr>
        <w:t xml:space="preserve">  </w:t>
      </w:r>
      <w:r w:rsidRPr="007E6FC7">
        <w:rPr>
          <w:rFonts w:ascii="Times New Roman" w:hAnsi="Times New Roman"/>
          <w:sz w:val="28"/>
          <w:szCs w:val="28"/>
        </w:rPr>
        <w:sym w:font="Opus" w:char="F065"/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Аккордовая последовательность в тональности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  <w:lang w:val="uk-UA"/>
        </w:rPr>
        <w:t>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Т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K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VI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К   D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T   (снизу вверх, называя все знаки; по голосам, играя полную фактуру)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 ч. №№ 520 – 526 (№ 526 наизусть с транспонированием в любую тональность).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Ладухин Н. Одноголосное сольфеджио. №№ 76 – 80 (наизусть №№ 78, 79).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</w:rPr>
        <w:t xml:space="preserve"> ч. №№ 97, 111 (один голос играть, другой петь).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Играть по памяти № 526 в любой тональности (по квинтовому кругу)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Письменно: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Записать по памяти № 526 в тональностях </w:t>
      </w:r>
      <w:r w:rsidRPr="007E6FC7">
        <w:rPr>
          <w:rFonts w:ascii="Times New Roman" w:hAnsi="Times New Roman"/>
          <w:sz w:val="28"/>
          <w:szCs w:val="28"/>
          <w:lang w:val="en-US"/>
        </w:rPr>
        <w:t>G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>, F-dur, A-dur, E-dur.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Тема № 3</w:t>
      </w: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Тритоны в гармоническом мажоре.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</w:r>
      <w:r w:rsidRPr="007E6FC7">
        <w:rPr>
          <w:rFonts w:ascii="Times New Roman" w:hAnsi="Times New Roman"/>
          <w:b/>
          <w:sz w:val="28"/>
          <w:szCs w:val="28"/>
        </w:rPr>
        <w:t>Понятия</w:t>
      </w:r>
      <w:r w:rsidRPr="007E6FC7">
        <w:rPr>
          <w:rFonts w:ascii="Times New Roman" w:hAnsi="Times New Roman"/>
          <w:sz w:val="28"/>
          <w:szCs w:val="28"/>
        </w:rPr>
        <w:t>: интервал, диссонанс, тритон, увеличенная кварта, уменьшенная квинта, разрешение.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интервал – это расстояние между двумя звуками;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к диссонирующим (неблагозвучным) интервалам относятся м2, б2, м7, б7, а также все увеличенные и уменьшенные интервалы 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тритон – это интервал, качественная величина которого равна трем тонам;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к тритонам относятся ув4 и ум5;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все диссонирующие интервалы являются неустойчивыми и требуют разрешения;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разрешение – это переход неустойчивых звуков в устойчивые по тяготению;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все увеличенные интервалы разрешаются в сторону расширения;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все уменьшенные интервалы разрешаются в сторону сужения;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ум5 в натуральном мажоре строится на VII ступени, а в гармоническом – на II;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ув4 в натуральном мажоре строится на IV ступени, а в гармоническом – на VI пониженной.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  <w:t xml:space="preserve">Гамма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 xml:space="preserve"> (натуральный</w:t>
      </w:r>
      <w:r w:rsidRPr="007E6FC7">
        <w:rPr>
          <w:rFonts w:ascii="Times New Roman" w:hAnsi="Times New Roman"/>
          <w:sz w:val="28"/>
          <w:szCs w:val="28"/>
          <w:lang w:val="uk-UA"/>
        </w:rPr>
        <w:t>,</w:t>
      </w:r>
      <w:r w:rsidRPr="007E6FC7">
        <w:rPr>
          <w:rFonts w:ascii="Times New Roman" w:hAnsi="Times New Roman"/>
          <w:sz w:val="28"/>
          <w:szCs w:val="28"/>
        </w:rPr>
        <w:t xml:space="preserve"> гармонический и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мелодический </w:t>
      </w:r>
      <w:r w:rsidRPr="007E6FC7">
        <w:rPr>
          <w:rFonts w:ascii="Times New Roman" w:hAnsi="Times New Roman"/>
          <w:sz w:val="28"/>
          <w:szCs w:val="28"/>
        </w:rPr>
        <w:t>вид), устойчивые ступени, ладовое тяготение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, опевание устойчивых ступеней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 xml:space="preserve">, секвенция в синкопированном ритме  </w:t>
      </w:r>
      <w:r w:rsidRPr="007E6FC7">
        <w:rPr>
          <w:rFonts w:ascii="Times New Roman" w:hAnsi="Times New Roman"/>
          <w:sz w:val="28"/>
          <w:szCs w:val="28"/>
        </w:rPr>
        <w:sym w:font="Opus" w:char="F065"/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sym w:font="Opus" w:char="F071"/>
      </w:r>
      <w:r w:rsidRPr="007E6FC7">
        <w:rPr>
          <w:rFonts w:ascii="Times New Roman" w:hAnsi="Times New Roman"/>
          <w:sz w:val="28"/>
          <w:szCs w:val="28"/>
        </w:rPr>
        <w:t xml:space="preserve">  </w:t>
      </w:r>
      <w:r w:rsidRPr="007E6FC7">
        <w:rPr>
          <w:rFonts w:ascii="Times New Roman" w:hAnsi="Times New Roman"/>
          <w:sz w:val="28"/>
          <w:szCs w:val="28"/>
        </w:rPr>
        <w:sym w:font="Opus" w:char="F065"/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Аккордовая последовательность в тональности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  <w:lang w:val="uk-UA"/>
        </w:rPr>
        <w:t>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Т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K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VI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К   D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T   (снизу вверх, называя все знаки; по голосам, играя полную фактуру).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Цепочку тритонов с разрешением (ум5 нат., ув4 нат., ум5 гарм., ув4 гарм.) в мажорных тональностях по квинтовому кругу. То же – в минорных тональностях.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 ч. №№ 520 – 526 (№ 524 наизусть с транспонированием в любую тональность).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Ладухин Н. Одноголосное сольфеджио. №№ 76 – 80 (наизусть №№ 78, 79).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</w:rPr>
        <w:t xml:space="preserve"> ч. №№ 113, 114 (один голос играть, другой петь).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Играть по памяти № 524 в любой тональности (по квинтовому кругу)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Письменно: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Записать по памяти № 524 в тональностях </w:t>
      </w:r>
      <w:r w:rsidRPr="007E6FC7">
        <w:rPr>
          <w:rFonts w:ascii="Times New Roman" w:hAnsi="Times New Roman"/>
          <w:sz w:val="28"/>
          <w:szCs w:val="28"/>
          <w:lang w:val="en-US"/>
        </w:rPr>
        <w:t>G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>, F-dur, A-dur, E-dur.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Сочинить мелодию в тональности Fis-dur (8 тактов) в размере 2/4 с окончанием первого предложения на D, а второго – на Т, используя тритоны не менее 3-х раз.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Тема № 4</w:t>
      </w: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Уменьшенное трезвучие </w:t>
      </w: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в натуральном и гармоническом мажоре.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</w:r>
      <w:r w:rsidRPr="007E6FC7">
        <w:rPr>
          <w:rFonts w:ascii="Times New Roman" w:hAnsi="Times New Roman"/>
          <w:b/>
          <w:sz w:val="28"/>
          <w:szCs w:val="28"/>
        </w:rPr>
        <w:t>Понятия</w:t>
      </w:r>
      <w:r w:rsidRPr="007E6FC7">
        <w:rPr>
          <w:rFonts w:ascii="Times New Roman" w:hAnsi="Times New Roman"/>
          <w:sz w:val="28"/>
          <w:szCs w:val="28"/>
        </w:rPr>
        <w:t>: трезвучие, уменьшенное трезвучие, разрешение.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трезвучие – это аккорд, состоящий из трех звуков, расположенных по терциям;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уменьшенное трезвучие содержит две м3, а крайние звуки образуют ум5;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Ум</w:t>
      </w:r>
      <w:r w:rsidRPr="007E6FC7">
        <w:rPr>
          <w:rFonts w:ascii="Times New Roman" w:hAnsi="Times New Roman"/>
          <w:sz w:val="28"/>
          <w:szCs w:val="28"/>
          <w:vertAlign w:val="superscript"/>
        </w:rPr>
        <w:t>5</w:t>
      </w:r>
      <w:r w:rsidRPr="007E6FC7">
        <w:rPr>
          <w:rFonts w:ascii="Times New Roman" w:hAnsi="Times New Roman"/>
          <w:sz w:val="28"/>
          <w:szCs w:val="28"/>
          <w:vertAlign w:val="subscript"/>
        </w:rPr>
        <w:t>3</w:t>
      </w:r>
      <w:r w:rsidRPr="007E6FC7">
        <w:rPr>
          <w:rFonts w:ascii="Times New Roman" w:hAnsi="Times New Roman"/>
          <w:sz w:val="28"/>
          <w:szCs w:val="28"/>
        </w:rPr>
        <w:t xml:space="preserve"> является диссонирующим неустойчивым аккордом и требует разрешения;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крайние звуки (ум5) разрешаются в сторону сужения, средний звук идет вниз;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Ум</w:t>
      </w:r>
      <w:r w:rsidRPr="007E6FC7">
        <w:rPr>
          <w:rFonts w:ascii="Times New Roman" w:hAnsi="Times New Roman"/>
          <w:sz w:val="28"/>
          <w:szCs w:val="28"/>
          <w:vertAlign w:val="superscript"/>
        </w:rPr>
        <w:t>5</w:t>
      </w:r>
      <w:r w:rsidRPr="007E6FC7">
        <w:rPr>
          <w:rFonts w:ascii="Times New Roman" w:hAnsi="Times New Roman"/>
          <w:sz w:val="28"/>
          <w:szCs w:val="28"/>
          <w:vertAlign w:val="subscript"/>
        </w:rPr>
        <w:t>3</w:t>
      </w:r>
      <w:r w:rsidRPr="007E6FC7">
        <w:rPr>
          <w:rFonts w:ascii="Times New Roman" w:hAnsi="Times New Roman"/>
          <w:sz w:val="28"/>
          <w:szCs w:val="28"/>
        </w:rPr>
        <w:t xml:space="preserve"> в натуральном мажоре строится на VII ступени, а в гармоническом – на II.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  <w:t xml:space="preserve">Гамма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 xml:space="preserve"> (натуральный</w:t>
      </w:r>
      <w:r w:rsidRPr="007E6FC7">
        <w:rPr>
          <w:rFonts w:ascii="Times New Roman" w:hAnsi="Times New Roman"/>
          <w:sz w:val="28"/>
          <w:szCs w:val="28"/>
          <w:lang w:val="uk-UA"/>
        </w:rPr>
        <w:t>,</w:t>
      </w:r>
      <w:r w:rsidRPr="007E6FC7">
        <w:rPr>
          <w:rFonts w:ascii="Times New Roman" w:hAnsi="Times New Roman"/>
          <w:sz w:val="28"/>
          <w:szCs w:val="28"/>
        </w:rPr>
        <w:t xml:space="preserve"> гармонический и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мелодический </w:t>
      </w:r>
      <w:r w:rsidRPr="007E6FC7">
        <w:rPr>
          <w:rFonts w:ascii="Times New Roman" w:hAnsi="Times New Roman"/>
          <w:sz w:val="28"/>
          <w:szCs w:val="28"/>
        </w:rPr>
        <w:t>вид), устойчивые ступени, ладовое тяготение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, опевание устойчивых ступеней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 xml:space="preserve">, секвенция в синкопированном ритме  </w:t>
      </w:r>
      <w:r w:rsidRPr="007E6FC7">
        <w:rPr>
          <w:rFonts w:ascii="Times New Roman" w:hAnsi="Times New Roman"/>
          <w:sz w:val="28"/>
          <w:szCs w:val="28"/>
        </w:rPr>
        <w:sym w:font="Opus" w:char="F065"/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sym w:font="Opus" w:char="F071"/>
      </w:r>
      <w:r w:rsidRPr="007E6FC7">
        <w:rPr>
          <w:rFonts w:ascii="Times New Roman" w:hAnsi="Times New Roman"/>
          <w:sz w:val="28"/>
          <w:szCs w:val="28"/>
        </w:rPr>
        <w:t xml:space="preserve">  </w:t>
      </w:r>
      <w:r w:rsidRPr="007E6FC7">
        <w:rPr>
          <w:rFonts w:ascii="Times New Roman" w:hAnsi="Times New Roman"/>
          <w:sz w:val="28"/>
          <w:szCs w:val="28"/>
        </w:rPr>
        <w:sym w:font="Opus" w:char="F065"/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гарм.),</w:t>
      </w:r>
      <w:r w:rsidRPr="007E6FC7">
        <w:rPr>
          <w:rFonts w:ascii="Times New Roman" w:hAnsi="Times New Roman"/>
          <w:sz w:val="28"/>
          <w:szCs w:val="28"/>
        </w:rPr>
        <w:t xml:space="preserve"> Ум</w:t>
      </w:r>
      <w:r w:rsidRPr="007E6FC7">
        <w:rPr>
          <w:rFonts w:ascii="Times New Roman" w:hAnsi="Times New Roman"/>
          <w:sz w:val="28"/>
          <w:szCs w:val="28"/>
          <w:vertAlign w:val="superscript"/>
        </w:rPr>
        <w:t>5</w:t>
      </w:r>
      <w:r w:rsidRPr="007E6FC7">
        <w:rPr>
          <w:rFonts w:ascii="Times New Roman" w:hAnsi="Times New Roman"/>
          <w:sz w:val="28"/>
          <w:szCs w:val="28"/>
          <w:vertAlign w:val="subscript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с разрешением</w:t>
      </w:r>
      <w:r w:rsidRPr="007E6FC7">
        <w:rPr>
          <w:rFonts w:ascii="Times New Roman" w:hAnsi="Times New Roman"/>
          <w:sz w:val="28"/>
          <w:szCs w:val="28"/>
        </w:rPr>
        <w:t>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Аккордовая последовательность в тональности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en-US"/>
        </w:rPr>
        <w:t>Fis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  <w:lang w:val="uk-UA"/>
        </w:rPr>
        <w:t>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Т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Т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K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VI   II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К   D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D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T   (снизу вверх, называя все знаки; по голосам, играя полную фактуру).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 xml:space="preserve">Цепочку </w:t>
      </w:r>
      <w:r w:rsidRPr="007E6FC7">
        <w:rPr>
          <w:rFonts w:ascii="Times New Roman" w:hAnsi="Times New Roman"/>
          <w:sz w:val="28"/>
          <w:szCs w:val="28"/>
        </w:rPr>
        <w:t>Ум</w:t>
      </w:r>
      <w:r w:rsidRPr="007E6FC7">
        <w:rPr>
          <w:rFonts w:ascii="Times New Roman" w:hAnsi="Times New Roman"/>
          <w:sz w:val="28"/>
          <w:szCs w:val="28"/>
          <w:vertAlign w:val="superscript"/>
        </w:rPr>
        <w:t>5</w:t>
      </w:r>
      <w:r w:rsidRPr="007E6FC7">
        <w:rPr>
          <w:rFonts w:ascii="Times New Roman" w:hAnsi="Times New Roman"/>
          <w:sz w:val="28"/>
          <w:szCs w:val="28"/>
          <w:vertAlign w:val="subscript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с разрешением в мажорных тональностях по квинтовому кругу.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Калмыков Б. и Фридкин Г. І ч. №№ 520 – 526 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Ладухин Н. Одноголосное сольфеджио. №№ 81 – 85 (наизусть №№ 81).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</w:rPr>
        <w:t xml:space="preserve"> ч. №№ 115, 118 (один голос играть, другой петь).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Письменно: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Сочинить мелодию в тональности Fis-dur (8 тактов) в размере 3/4 с окончанием первого предложения на D, а второго – на Т, используя оба Ум</w:t>
      </w:r>
      <w:r w:rsidRPr="007E6FC7">
        <w:rPr>
          <w:rFonts w:ascii="Times New Roman" w:hAnsi="Times New Roman"/>
          <w:sz w:val="28"/>
          <w:szCs w:val="28"/>
          <w:vertAlign w:val="superscript"/>
        </w:rPr>
        <w:t>5</w:t>
      </w:r>
      <w:r w:rsidRPr="007E6FC7">
        <w:rPr>
          <w:rFonts w:ascii="Times New Roman" w:hAnsi="Times New Roman"/>
          <w:sz w:val="28"/>
          <w:szCs w:val="28"/>
          <w:vertAlign w:val="subscript"/>
        </w:rPr>
        <w:t>3</w:t>
      </w:r>
      <w:r w:rsidRPr="007E6FC7">
        <w:rPr>
          <w:rFonts w:ascii="Times New Roman" w:hAnsi="Times New Roman"/>
          <w:sz w:val="28"/>
          <w:szCs w:val="28"/>
        </w:rPr>
        <w:t>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Тема № 5</w:t>
      </w: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Тональность dis-moll.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</w:r>
      <w:r w:rsidRPr="007E6FC7">
        <w:rPr>
          <w:rFonts w:ascii="Times New Roman" w:hAnsi="Times New Roman"/>
          <w:b/>
          <w:sz w:val="28"/>
          <w:szCs w:val="28"/>
        </w:rPr>
        <w:t>Понятия</w:t>
      </w:r>
      <w:r w:rsidRPr="007E6FC7">
        <w:rPr>
          <w:rFonts w:ascii="Times New Roman" w:hAnsi="Times New Roman"/>
          <w:sz w:val="28"/>
          <w:szCs w:val="28"/>
        </w:rPr>
        <w:t>: лад, минор, натуральный вид, гармонический вид, мелодический вид.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гармонический вид минора (повышение VI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</w:rPr>
        <w:t xml:space="preserve"> ступени);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мелодический вид – в восходящем движении повышаются VI и VII ступени, а в нисходящем повышение отменяется, соответствует натуральному 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ладовое тяготение – переход неустойчивых звуков в устойчивые;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секвенция – повторение сегмента мелодии от разных звуков;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</w:rPr>
        <w:tab/>
        <w:t xml:space="preserve">Гамма </w:t>
      </w:r>
      <w:r w:rsidRPr="007E6FC7">
        <w:rPr>
          <w:rFonts w:ascii="Times New Roman" w:hAnsi="Times New Roman"/>
          <w:sz w:val="28"/>
          <w:szCs w:val="28"/>
          <w:lang w:val="en-US"/>
        </w:rPr>
        <w:t>dis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 xml:space="preserve"> (натуральный</w:t>
      </w:r>
      <w:r w:rsidRPr="007E6FC7">
        <w:rPr>
          <w:rFonts w:ascii="Times New Roman" w:hAnsi="Times New Roman"/>
          <w:sz w:val="28"/>
          <w:szCs w:val="28"/>
          <w:lang w:val="uk-UA"/>
        </w:rPr>
        <w:t>,</w:t>
      </w:r>
      <w:r w:rsidRPr="007E6FC7">
        <w:rPr>
          <w:rFonts w:ascii="Times New Roman" w:hAnsi="Times New Roman"/>
          <w:sz w:val="28"/>
          <w:szCs w:val="28"/>
        </w:rPr>
        <w:t xml:space="preserve"> гармонический и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мелодический </w:t>
      </w:r>
      <w:r w:rsidRPr="007E6FC7">
        <w:rPr>
          <w:rFonts w:ascii="Times New Roman" w:hAnsi="Times New Roman"/>
          <w:sz w:val="28"/>
          <w:szCs w:val="28"/>
        </w:rPr>
        <w:t>вид), устойчивые ступени, ладовое тяготение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, опевание устойчивых ступеней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</w:rPr>
        <w:t>А</w:t>
      </w:r>
      <w:r w:rsidRPr="007E6FC7">
        <w:rPr>
          <w:rFonts w:ascii="Times New Roman" w:hAnsi="Times New Roman"/>
          <w:sz w:val="28"/>
          <w:szCs w:val="28"/>
          <w:lang w:val="uk-UA"/>
        </w:rPr>
        <w:t>ккордовая последовательность в тональности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en-US"/>
        </w:rPr>
        <w:t>dis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  <w:lang w:val="uk-UA"/>
        </w:rPr>
        <w:t>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vertAlign w:val="superscript"/>
        </w:rPr>
        <w:t>1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vertAlign w:val="subscript"/>
        </w:rPr>
        <w:t>7</w:t>
      </w:r>
      <w:r w:rsidRPr="007E6FC7">
        <w:rPr>
          <w:rFonts w:ascii="Times New Roman" w:hAnsi="Times New Roman"/>
          <w:sz w:val="28"/>
          <w:szCs w:val="28"/>
          <w:vertAlign w:val="superscript"/>
        </w:rPr>
        <w:t>г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vertAlign w:val="subscript"/>
        </w:rPr>
        <w:t>7</w:t>
      </w:r>
      <w:r w:rsidRPr="007E6FC7">
        <w:rPr>
          <w:rFonts w:ascii="Times New Roman" w:hAnsi="Times New Roman"/>
          <w:sz w:val="28"/>
          <w:szCs w:val="28"/>
          <w:vertAlign w:val="superscript"/>
        </w:rPr>
        <w:t>н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t xml:space="preserve">  </w:t>
      </w:r>
      <w:r w:rsidRPr="007E6FC7">
        <w:rPr>
          <w:rFonts w:ascii="Times New Roman" w:hAnsi="Times New Roman"/>
          <w:sz w:val="28"/>
          <w:szCs w:val="28"/>
          <w:lang w:val="uk-UA"/>
        </w:rPr>
        <w:t>s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II</w:t>
      </w:r>
      <w:r w:rsidRPr="007E6FC7">
        <w:rPr>
          <w:rFonts w:ascii="Times New Roman" w:hAnsi="Times New Roman"/>
          <w:sz w:val="28"/>
          <w:szCs w:val="28"/>
          <w:vertAlign w:val="subscript"/>
        </w:rPr>
        <w:t>2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uk-UA"/>
        </w:rPr>
        <w:t>VI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D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7E6FC7">
        <w:rPr>
          <w:rFonts w:ascii="Times New Roman" w:hAnsi="Times New Roman"/>
          <w:sz w:val="28"/>
          <w:szCs w:val="28"/>
          <w:vertAlign w:val="subscript"/>
        </w:rPr>
        <w:t>5</w:t>
      </w:r>
      <w:r w:rsidRPr="007E6FC7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(снизу вверх, называя все знаки; по голосам, играя полную фактуру).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Цепочку тритонов с разрешением (ум5 нат., ув4 нат., ум5 гарм., ув4 гарм.) в м</w:t>
      </w:r>
      <w:r w:rsidRPr="007E6FC7">
        <w:rPr>
          <w:rFonts w:ascii="Times New Roman" w:hAnsi="Times New Roman"/>
          <w:sz w:val="28"/>
          <w:szCs w:val="28"/>
        </w:rPr>
        <w:t>ин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орных тональностях по квинтовому кругу. 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 ч. №№ 527 – 532 (№ 530 наизусть с транспонированием в любую тональность).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Ладухин Н. Одноголосное сольфеджио. №№ 81– 85 (наизусть №№ 84).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</w:rPr>
        <w:t xml:space="preserve"> ч. №№ 116, 121 (один голос играть, другой петь).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Играть по памяти № 530 в любой тональности (по квинтовому кругу)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Письменно: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Записать по памяти № 530 в тональностях </w:t>
      </w:r>
      <w:r w:rsidRPr="007E6FC7">
        <w:rPr>
          <w:rFonts w:ascii="Times New Roman" w:hAnsi="Times New Roman"/>
          <w:sz w:val="28"/>
          <w:szCs w:val="28"/>
          <w:lang w:val="en-US"/>
        </w:rPr>
        <w:t>d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 xml:space="preserve">, </w:t>
      </w:r>
      <w:r w:rsidRPr="007E6FC7">
        <w:rPr>
          <w:rFonts w:ascii="Times New Roman" w:hAnsi="Times New Roman"/>
          <w:sz w:val="28"/>
          <w:szCs w:val="28"/>
          <w:lang w:val="en-US"/>
        </w:rPr>
        <w:t>e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 xml:space="preserve">, </w:t>
      </w:r>
      <w:r w:rsidRPr="007E6FC7">
        <w:rPr>
          <w:rFonts w:ascii="Times New Roman" w:hAnsi="Times New Roman"/>
          <w:sz w:val="28"/>
          <w:szCs w:val="28"/>
          <w:lang w:val="en-US"/>
        </w:rPr>
        <w:t>c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 xml:space="preserve">, </w:t>
      </w:r>
      <w:r w:rsidRPr="007E6FC7">
        <w:rPr>
          <w:rFonts w:ascii="Times New Roman" w:hAnsi="Times New Roman"/>
          <w:sz w:val="28"/>
          <w:szCs w:val="28"/>
          <w:lang w:val="en-US"/>
        </w:rPr>
        <w:t>f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>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Сочинить мелодию в тональности </w:t>
      </w:r>
      <w:r w:rsidRPr="007E6FC7">
        <w:rPr>
          <w:rFonts w:ascii="Times New Roman" w:hAnsi="Times New Roman"/>
          <w:sz w:val="28"/>
          <w:szCs w:val="28"/>
          <w:lang w:val="en-US"/>
        </w:rPr>
        <w:t>dis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 xml:space="preserve"> (8 тактов) в размере 2/4 с окончанием первого предложения на D, а второго – на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</w:rPr>
        <w:t>, используя мелодический и гармонический виды.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Тема № 6</w:t>
      </w:r>
    </w:p>
    <w:p w:rsidR="00B43A1D" w:rsidRPr="007E6FC7" w:rsidRDefault="00B43A1D" w:rsidP="007E6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Межтактовая синкопа.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ab/>
      </w:r>
      <w:r w:rsidRPr="007E6FC7">
        <w:rPr>
          <w:rFonts w:ascii="Times New Roman" w:hAnsi="Times New Roman"/>
          <w:b/>
          <w:sz w:val="28"/>
          <w:szCs w:val="28"/>
        </w:rPr>
        <w:t>Понятия</w:t>
      </w:r>
      <w:r w:rsidRPr="007E6FC7">
        <w:rPr>
          <w:rFonts w:ascii="Times New Roman" w:hAnsi="Times New Roman"/>
          <w:sz w:val="28"/>
          <w:szCs w:val="28"/>
        </w:rPr>
        <w:t>: ритм, регулярная ритмика, синкопа, межтактовая синкопа.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Повторение теоретического материала: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синкопа – это смещение акцента с сильной доли на слабую;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- межтактовая синкопа – это смещение акцента с первой доли такта на предыдущую (или ее часть); в нотной записи чаще используется лига, реже – пауза.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</w:rPr>
        <w:tab/>
        <w:t xml:space="preserve">Гамма </w:t>
      </w:r>
      <w:r w:rsidRPr="007E6FC7">
        <w:rPr>
          <w:rFonts w:ascii="Times New Roman" w:hAnsi="Times New Roman"/>
          <w:sz w:val="28"/>
          <w:szCs w:val="28"/>
          <w:lang w:val="en-US"/>
        </w:rPr>
        <w:t>dis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 xml:space="preserve"> (натуральный</w:t>
      </w:r>
      <w:r w:rsidRPr="007E6FC7">
        <w:rPr>
          <w:rFonts w:ascii="Times New Roman" w:hAnsi="Times New Roman"/>
          <w:sz w:val="28"/>
          <w:szCs w:val="28"/>
          <w:lang w:val="uk-UA"/>
        </w:rPr>
        <w:t>,</w:t>
      </w:r>
      <w:r w:rsidRPr="007E6FC7">
        <w:rPr>
          <w:rFonts w:ascii="Times New Roman" w:hAnsi="Times New Roman"/>
          <w:sz w:val="28"/>
          <w:szCs w:val="28"/>
        </w:rPr>
        <w:t xml:space="preserve"> гармонический и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мелодический </w:t>
      </w:r>
      <w:r w:rsidRPr="007E6FC7">
        <w:rPr>
          <w:rFonts w:ascii="Times New Roman" w:hAnsi="Times New Roman"/>
          <w:sz w:val="28"/>
          <w:szCs w:val="28"/>
        </w:rPr>
        <w:t>вид), устойчивые ступени, ладовое тяготение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</w:t>
      </w:r>
      <w:r w:rsidRPr="007E6FC7">
        <w:rPr>
          <w:rFonts w:ascii="Times New Roman" w:hAnsi="Times New Roman"/>
          <w:sz w:val="28"/>
          <w:szCs w:val="28"/>
        </w:rPr>
        <w:t>, опевание устойчивых ступеней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(в нат, и гарм.).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</w:rPr>
        <w:t>А</w:t>
      </w:r>
      <w:r w:rsidRPr="007E6FC7">
        <w:rPr>
          <w:rFonts w:ascii="Times New Roman" w:hAnsi="Times New Roman"/>
          <w:sz w:val="28"/>
          <w:szCs w:val="28"/>
          <w:lang w:val="uk-UA"/>
        </w:rPr>
        <w:t>ккордовая последовательность в тональности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en-US"/>
        </w:rPr>
        <w:t>dis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  <w:lang w:val="uk-UA"/>
        </w:rPr>
        <w:t>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vertAlign w:val="superscript"/>
        </w:rPr>
        <w:t>1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vertAlign w:val="subscript"/>
        </w:rPr>
        <w:t>7</w:t>
      </w:r>
      <w:r w:rsidRPr="007E6FC7">
        <w:rPr>
          <w:rFonts w:ascii="Times New Roman" w:hAnsi="Times New Roman"/>
          <w:sz w:val="28"/>
          <w:szCs w:val="28"/>
          <w:vertAlign w:val="superscript"/>
        </w:rPr>
        <w:t>г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vertAlign w:val="subscript"/>
        </w:rPr>
        <w:t>7</w:t>
      </w:r>
      <w:r w:rsidRPr="007E6FC7">
        <w:rPr>
          <w:rFonts w:ascii="Times New Roman" w:hAnsi="Times New Roman"/>
          <w:sz w:val="28"/>
          <w:szCs w:val="28"/>
          <w:vertAlign w:val="superscript"/>
        </w:rPr>
        <w:t>н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t xml:space="preserve">  </w:t>
      </w:r>
      <w:r w:rsidRPr="007E6FC7">
        <w:rPr>
          <w:rFonts w:ascii="Times New Roman" w:hAnsi="Times New Roman"/>
          <w:sz w:val="28"/>
          <w:szCs w:val="28"/>
          <w:lang w:val="uk-UA"/>
        </w:rPr>
        <w:t>s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II</w:t>
      </w:r>
      <w:r w:rsidRPr="007E6FC7">
        <w:rPr>
          <w:rFonts w:ascii="Times New Roman" w:hAnsi="Times New Roman"/>
          <w:sz w:val="28"/>
          <w:szCs w:val="28"/>
          <w:vertAlign w:val="subscript"/>
        </w:rPr>
        <w:t>2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uk-UA"/>
        </w:rPr>
        <w:t>VI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7E6FC7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D</w:t>
      </w:r>
      <w:r w:rsidRPr="007E6FC7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7E6FC7">
        <w:rPr>
          <w:rFonts w:ascii="Times New Roman" w:hAnsi="Times New Roman"/>
          <w:sz w:val="28"/>
          <w:szCs w:val="28"/>
          <w:vertAlign w:val="subscript"/>
        </w:rPr>
        <w:t>5</w:t>
      </w:r>
      <w:r w:rsidRPr="007E6FC7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   (снизу вверх, называя все знаки; по голосам, играя полную фактуру).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E6FC7">
        <w:rPr>
          <w:rFonts w:ascii="Times New Roman" w:hAnsi="Times New Roman"/>
          <w:sz w:val="28"/>
          <w:szCs w:val="28"/>
          <w:lang w:val="uk-UA"/>
        </w:rPr>
        <w:t>Цепочку тритонов с разрешением (ум5 нат., ув4 нат., ум5 гарм., ув4 гарм.) в м</w:t>
      </w:r>
      <w:r w:rsidRPr="007E6FC7">
        <w:rPr>
          <w:rFonts w:ascii="Times New Roman" w:hAnsi="Times New Roman"/>
          <w:sz w:val="28"/>
          <w:szCs w:val="28"/>
        </w:rPr>
        <w:t>ин</w:t>
      </w:r>
      <w:r w:rsidRPr="007E6FC7">
        <w:rPr>
          <w:rFonts w:ascii="Times New Roman" w:hAnsi="Times New Roman"/>
          <w:sz w:val="28"/>
          <w:szCs w:val="28"/>
          <w:lang w:val="uk-UA"/>
        </w:rPr>
        <w:t xml:space="preserve">орных тональностях по квинтовому кругу. 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 ч. №№ 465, 467, 472, 476 (№ 476 наизусть с транспонированием в любую тональность).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Ладухин Н. Одноголосное сольфеджио. №№ 86 – 90 (наизусть №№ 88).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Калмыков Б. и Фридкин Г. І</w:t>
      </w:r>
      <w:r w:rsidRPr="007E6FC7">
        <w:rPr>
          <w:rFonts w:ascii="Times New Roman" w:hAnsi="Times New Roman"/>
          <w:sz w:val="28"/>
          <w:szCs w:val="28"/>
          <w:lang w:val="en-US"/>
        </w:rPr>
        <w:t>I</w:t>
      </w:r>
      <w:r w:rsidRPr="007E6FC7">
        <w:rPr>
          <w:rFonts w:ascii="Times New Roman" w:hAnsi="Times New Roman"/>
          <w:sz w:val="28"/>
          <w:szCs w:val="28"/>
        </w:rPr>
        <w:t xml:space="preserve"> ч. №№ 122, 123 (один голос играть, другой петь).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Играть по памяти № 476 в любой тональности (по квинтовому кругу)</w:t>
      </w:r>
      <w:r w:rsidRPr="007E6FC7">
        <w:rPr>
          <w:rFonts w:ascii="Times New Roman" w:hAnsi="Times New Roman"/>
          <w:sz w:val="28"/>
          <w:szCs w:val="28"/>
        </w:rPr>
        <w:tab/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FC7">
        <w:rPr>
          <w:rFonts w:ascii="Times New Roman" w:hAnsi="Times New Roman"/>
          <w:b/>
          <w:sz w:val="28"/>
          <w:szCs w:val="28"/>
        </w:rPr>
        <w:t>Письменно: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Записать по памяти № 476 в тональностях </w:t>
      </w:r>
      <w:r w:rsidRPr="007E6FC7">
        <w:rPr>
          <w:rFonts w:ascii="Times New Roman" w:hAnsi="Times New Roman"/>
          <w:sz w:val="28"/>
          <w:szCs w:val="28"/>
          <w:lang w:val="en-US"/>
        </w:rPr>
        <w:t>Es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 xml:space="preserve">, </w:t>
      </w:r>
      <w:r w:rsidRPr="007E6FC7">
        <w:rPr>
          <w:rFonts w:ascii="Times New Roman" w:hAnsi="Times New Roman"/>
          <w:sz w:val="28"/>
          <w:szCs w:val="28"/>
          <w:lang w:val="en-US"/>
        </w:rPr>
        <w:t>D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 xml:space="preserve">, </w:t>
      </w:r>
      <w:r w:rsidRPr="007E6FC7">
        <w:rPr>
          <w:rFonts w:ascii="Times New Roman" w:hAnsi="Times New Roman"/>
          <w:sz w:val="28"/>
          <w:szCs w:val="28"/>
          <w:lang w:val="en-US"/>
        </w:rPr>
        <w:t>F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 xml:space="preserve">, </w:t>
      </w:r>
      <w:r w:rsidRPr="007E6FC7">
        <w:rPr>
          <w:rFonts w:ascii="Times New Roman" w:hAnsi="Times New Roman"/>
          <w:sz w:val="28"/>
          <w:szCs w:val="28"/>
          <w:lang w:val="en-US"/>
        </w:rPr>
        <w:t>G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dur</w:t>
      </w:r>
      <w:r w:rsidRPr="007E6FC7">
        <w:rPr>
          <w:rFonts w:ascii="Times New Roman" w:hAnsi="Times New Roman"/>
          <w:sz w:val="28"/>
          <w:szCs w:val="28"/>
        </w:rPr>
        <w:t>.</w:t>
      </w:r>
    </w:p>
    <w:p w:rsidR="00B43A1D" w:rsidRPr="007E6FC7" w:rsidRDefault="00B43A1D" w:rsidP="007E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 xml:space="preserve">Сочинить мелодию в тональности </w:t>
      </w:r>
      <w:r w:rsidRPr="007E6FC7">
        <w:rPr>
          <w:rFonts w:ascii="Times New Roman" w:hAnsi="Times New Roman"/>
          <w:sz w:val="28"/>
          <w:szCs w:val="28"/>
          <w:lang w:val="en-US"/>
        </w:rPr>
        <w:t>dis</w:t>
      </w:r>
      <w:r w:rsidRPr="007E6FC7">
        <w:rPr>
          <w:rFonts w:ascii="Times New Roman" w:hAnsi="Times New Roman"/>
          <w:sz w:val="28"/>
          <w:szCs w:val="28"/>
        </w:rPr>
        <w:t>-</w:t>
      </w:r>
      <w:r w:rsidRPr="007E6FC7">
        <w:rPr>
          <w:rFonts w:ascii="Times New Roman" w:hAnsi="Times New Roman"/>
          <w:sz w:val="28"/>
          <w:szCs w:val="28"/>
          <w:lang w:val="en-US"/>
        </w:rPr>
        <w:t>moll</w:t>
      </w:r>
      <w:r w:rsidRPr="007E6FC7">
        <w:rPr>
          <w:rFonts w:ascii="Times New Roman" w:hAnsi="Times New Roman"/>
          <w:sz w:val="28"/>
          <w:szCs w:val="28"/>
        </w:rPr>
        <w:t xml:space="preserve"> (8 тактов) в размере 2/4 с окончанием первого предложения на D, а второго – на </w:t>
      </w:r>
      <w:r w:rsidRPr="007E6FC7">
        <w:rPr>
          <w:rFonts w:ascii="Times New Roman" w:hAnsi="Times New Roman"/>
          <w:sz w:val="28"/>
          <w:szCs w:val="28"/>
          <w:lang w:val="en-US"/>
        </w:rPr>
        <w:t>t</w:t>
      </w:r>
      <w:r w:rsidRPr="007E6FC7">
        <w:rPr>
          <w:rFonts w:ascii="Times New Roman" w:hAnsi="Times New Roman"/>
          <w:sz w:val="28"/>
          <w:szCs w:val="28"/>
        </w:rPr>
        <w:t xml:space="preserve">, используя дважды межтактовую синкопу. </w:t>
      </w:r>
    </w:p>
    <w:p w:rsidR="00B43A1D" w:rsidRPr="007E6FC7" w:rsidRDefault="00B43A1D" w:rsidP="007E6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1D" w:rsidRPr="007E6FC7" w:rsidRDefault="00B43A1D" w:rsidP="007E6FC7">
      <w:pPr>
        <w:spacing w:after="0" w:line="240" w:lineRule="auto"/>
        <w:rPr>
          <w:sz w:val="28"/>
          <w:szCs w:val="28"/>
        </w:rPr>
      </w:pPr>
    </w:p>
    <w:sectPr w:rsidR="00B43A1D" w:rsidRPr="007E6FC7" w:rsidSect="0064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us">
    <w:panose1 w:val="05060500000000020004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88D"/>
    <w:rsid w:val="000478F2"/>
    <w:rsid w:val="002D38D8"/>
    <w:rsid w:val="003076EC"/>
    <w:rsid w:val="004C7651"/>
    <w:rsid w:val="004F0CFB"/>
    <w:rsid w:val="005341E0"/>
    <w:rsid w:val="005A39EC"/>
    <w:rsid w:val="00640885"/>
    <w:rsid w:val="0065284D"/>
    <w:rsid w:val="006C136D"/>
    <w:rsid w:val="006E430B"/>
    <w:rsid w:val="00775AAF"/>
    <w:rsid w:val="007E6FC7"/>
    <w:rsid w:val="00985976"/>
    <w:rsid w:val="00AA5BD4"/>
    <w:rsid w:val="00AB496A"/>
    <w:rsid w:val="00B43A1D"/>
    <w:rsid w:val="00B71DC9"/>
    <w:rsid w:val="00C753A3"/>
    <w:rsid w:val="00C7778A"/>
    <w:rsid w:val="00CA788D"/>
    <w:rsid w:val="00D31EB7"/>
    <w:rsid w:val="00D7341D"/>
    <w:rsid w:val="00F7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78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78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1351</Words>
  <Characters>7707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5</cp:revision>
  <dcterms:created xsi:type="dcterms:W3CDTF">2015-01-19T13:05:00Z</dcterms:created>
  <dcterms:modified xsi:type="dcterms:W3CDTF">2016-03-26T13:02:00Z</dcterms:modified>
</cp:coreProperties>
</file>