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53" w:rsidRPr="003D5308" w:rsidRDefault="007A2A53" w:rsidP="003D5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>Тема 1.</w:t>
      </w:r>
    </w:p>
    <w:p w:rsidR="007A2A53" w:rsidRPr="003D5308" w:rsidRDefault="007A2A53" w:rsidP="003D5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 xml:space="preserve">Задачи курса сольфеджио. </w:t>
      </w:r>
    </w:p>
    <w:p w:rsidR="007A2A53" w:rsidRPr="003D5308" w:rsidRDefault="007A2A53" w:rsidP="003D5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>Запись звуков в скрипичном ключе. Длительности звуков.</w:t>
      </w:r>
    </w:p>
    <w:p w:rsidR="007A2A53" w:rsidRPr="003D5308" w:rsidRDefault="007A2A53" w:rsidP="003D5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>Связь предмета сольфеджио со специальными дисциплинами. Задачи курса.</w:t>
      </w:r>
    </w:p>
    <w:p w:rsidR="007A2A53" w:rsidRPr="003D5308" w:rsidRDefault="007A2A53" w:rsidP="003D5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 xml:space="preserve">Запись звуков в скрипичном ключе. </w:t>
      </w:r>
    </w:p>
    <w:p w:rsidR="007A2A53" w:rsidRPr="003D5308" w:rsidRDefault="007A2A53" w:rsidP="003D5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>Длительности звуков.</w:t>
      </w:r>
    </w:p>
    <w:p w:rsidR="007A2A53" w:rsidRPr="003D5308" w:rsidRDefault="007A2A53" w:rsidP="003D5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>Знаки увеличения длительностей.</w:t>
      </w:r>
    </w:p>
    <w:p w:rsidR="007A2A53" w:rsidRPr="003D5308" w:rsidRDefault="007A2A53" w:rsidP="003D53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>Интонирование:</w:t>
      </w:r>
    </w:p>
    <w:p w:rsidR="007A2A53" w:rsidRPr="003D5308" w:rsidRDefault="007A2A53" w:rsidP="003D5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>Гамма До-мажор вверх и вниз. Ладовое тяготение. Устойчивые звуки. Опевание устойчивых звуков.</w:t>
      </w:r>
    </w:p>
    <w:p w:rsidR="007A2A53" w:rsidRPr="003D5308" w:rsidRDefault="007A2A53" w:rsidP="003D53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7A2A53" w:rsidRPr="003D5308" w:rsidRDefault="007A2A53" w:rsidP="003D5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D5308">
        <w:rPr>
          <w:rFonts w:ascii="Times New Roman" w:hAnsi="Times New Roman"/>
          <w:sz w:val="28"/>
          <w:szCs w:val="28"/>
        </w:rPr>
        <w:t xml:space="preserve">Калмыков и Фридкин. Сольфеджио І часть. </w:t>
      </w:r>
      <w:r w:rsidRPr="003D5308">
        <w:rPr>
          <w:rFonts w:ascii="Times New Roman" w:hAnsi="Times New Roman"/>
          <w:sz w:val="28"/>
          <w:szCs w:val="28"/>
          <w:lang w:val="uk-UA"/>
        </w:rPr>
        <w:t>№№ 1 – 26 с тактированием.</w:t>
      </w:r>
    </w:p>
    <w:p w:rsidR="007A2A53" w:rsidRPr="003D5308" w:rsidRDefault="007A2A53" w:rsidP="003D53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D5308">
        <w:rPr>
          <w:rFonts w:ascii="Times New Roman" w:hAnsi="Times New Roman"/>
          <w:b/>
          <w:sz w:val="28"/>
          <w:szCs w:val="28"/>
          <w:lang w:val="uk-UA"/>
        </w:rPr>
        <w:t>Игра на фортепиано:</w:t>
      </w:r>
    </w:p>
    <w:p w:rsidR="007A2A53" w:rsidRPr="003D5308" w:rsidRDefault="007A2A53" w:rsidP="003D5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>Гамма До-мажор вверх и вниз. Ладовое тяготение. Устойчивые звуки. Опевание устойчивых звуков.</w:t>
      </w:r>
    </w:p>
    <w:p w:rsidR="007A2A53" w:rsidRPr="003D5308" w:rsidRDefault="007A2A53" w:rsidP="003D53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>Подобрать по слуху «Жили у бабуси два веселых гуся» (от фа, до и соль) и «Во поле береза стояла» (от ля, си и ми).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2A53" w:rsidRPr="003D5308" w:rsidRDefault="007A2A53" w:rsidP="003D5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>Тема 2</w:t>
      </w:r>
    </w:p>
    <w:p w:rsidR="007A2A53" w:rsidRPr="003D5308" w:rsidRDefault="007A2A53" w:rsidP="003D5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>Тон и полутон. Знаки альтерации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</w:r>
      <w:r w:rsidRPr="003D5308">
        <w:rPr>
          <w:rFonts w:ascii="Times New Roman" w:hAnsi="Times New Roman"/>
          <w:b/>
          <w:sz w:val="28"/>
          <w:szCs w:val="28"/>
        </w:rPr>
        <w:t>Понятия</w:t>
      </w:r>
      <w:r w:rsidRPr="003D5308">
        <w:rPr>
          <w:rFonts w:ascii="Times New Roman" w:hAnsi="Times New Roman"/>
          <w:sz w:val="28"/>
          <w:szCs w:val="28"/>
        </w:rPr>
        <w:t>: полутон, тон, знаки альтерации.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</w:r>
      <w:r w:rsidRPr="003D5308">
        <w:rPr>
          <w:rFonts w:ascii="Times New Roman" w:hAnsi="Times New Roman"/>
          <w:b/>
          <w:sz w:val="28"/>
          <w:szCs w:val="28"/>
        </w:rPr>
        <w:t xml:space="preserve">Интонирование: 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  <w:t>Гамма До-мажор, устойчивые ступени, ладовое тяготение, опевание устойчивых ступеней.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  <w:t>От основных ступеней полутон вверх и вниз, тон вверх и вниз.</w:t>
      </w:r>
    </w:p>
    <w:p w:rsidR="007A2A53" w:rsidRPr="003D5308" w:rsidRDefault="007A2A53" w:rsidP="003D530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7A2A53" w:rsidRPr="003D5308" w:rsidRDefault="007A2A53" w:rsidP="003D53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>Калмыков и Фридкин. І ч. №№ 27 – 38.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ab/>
        <w:t>Игра на фортепиано: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  <w:t>От основных  и от производных ступеней полутон вверх и вниз, тон вверх и вниз с названием звуков.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  <w:t>Подобрать по слуху «Чижик-пыжик» (от ми, ля и си)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  <w:t>№ 16 (К-Ф. Сольфеджио) играть от соль, ля, ре, до.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2A53" w:rsidRPr="003D5308" w:rsidRDefault="007A2A53" w:rsidP="003D5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>Тема 3</w:t>
      </w:r>
    </w:p>
    <w:p w:rsidR="007A2A53" w:rsidRPr="003D5308" w:rsidRDefault="007A2A53" w:rsidP="003D5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 xml:space="preserve">Мажорный лад. Тональность C-dur. </w:t>
      </w:r>
    </w:p>
    <w:p w:rsidR="007A2A53" w:rsidRPr="003D5308" w:rsidRDefault="007A2A53" w:rsidP="003D5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>Устойчивость и неустойчивость звуков.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</w:r>
      <w:r w:rsidRPr="003D5308">
        <w:rPr>
          <w:rFonts w:ascii="Times New Roman" w:hAnsi="Times New Roman"/>
          <w:b/>
          <w:sz w:val="28"/>
          <w:szCs w:val="28"/>
        </w:rPr>
        <w:t>Понятия</w:t>
      </w:r>
      <w:r w:rsidRPr="003D5308">
        <w:rPr>
          <w:rFonts w:ascii="Times New Roman" w:hAnsi="Times New Roman"/>
          <w:sz w:val="28"/>
          <w:szCs w:val="28"/>
        </w:rPr>
        <w:t>: лад, устойчивость и неустойчивость звуков, тональность.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</w:r>
      <w:r w:rsidRPr="003D5308">
        <w:rPr>
          <w:rFonts w:ascii="Times New Roman" w:hAnsi="Times New Roman"/>
          <w:b/>
          <w:sz w:val="28"/>
          <w:szCs w:val="28"/>
        </w:rPr>
        <w:t xml:space="preserve">Интонирование: 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  <w:t>Гамма До-мажор (по слоговой и по буквенной системе), устойчивые ступени, ладовое тяготение, опевание устойчивых ступеней.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  <w:t>От основных ступеней полутон вверх и вниз, тон вверх и вниз.</w:t>
      </w:r>
    </w:p>
    <w:p w:rsidR="007A2A53" w:rsidRPr="003D5308" w:rsidRDefault="007A2A53" w:rsidP="003D530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7A2A53" w:rsidRPr="003D5308" w:rsidRDefault="007A2A53" w:rsidP="003D53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>Калмыков и Фридкин. І ч. №№ 39 – 47 (один номер выучить напамять).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ab/>
        <w:t>Игра на фортепиано: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  <w:t>От основных  и от производных ступеней полутон вверх и вниз, тон вверх и вниз с названием звуков.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  <w:t>Подобрать по слуху «Чижик-пыжик» (от ми, ля и си)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  <w:t>№ 39 (К-Ф. Сольфеджио) играть от соль, ля, ре, до.</w:t>
      </w:r>
    </w:p>
    <w:p w:rsidR="007A2A53" w:rsidRPr="003D5308" w:rsidRDefault="007A2A53" w:rsidP="003D530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>Письменно:</w:t>
      </w:r>
    </w:p>
    <w:p w:rsidR="007A2A53" w:rsidRPr="003D5308" w:rsidRDefault="007A2A53" w:rsidP="003D53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>Записать ритмический рисунок песни «Маленькой елочке холодно зимой».</w:t>
      </w:r>
    </w:p>
    <w:p w:rsidR="007A2A53" w:rsidRPr="003D5308" w:rsidRDefault="007A2A53" w:rsidP="003D53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2A53" w:rsidRPr="003D5308" w:rsidRDefault="007A2A53" w:rsidP="003D5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>Тема 4</w:t>
      </w:r>
    </w:p>
    <w:p w:rsidR="007A2A53" w:rsidRPr="003D5308" w:rsidRDefault="007A2A53" w:rsidP="003D5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>Простые размеры. Размер 2/4. Паузы.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</w:r>
      <w:r w:rsidRPr="003D5308">
        <w:rPr>
          <w:rFonts w:ascii="Times New Roman" w:hAnsi="Times New Roman"/>
          <w:b/>
          <w:sz w:val="28"/>
          <w:szCs w:val="28"/>
        </w:rPr>
        <w:t>Понятия</w:t>
      </w:r>
      <w:r w:rsidRPr="003D5308">
        <w:rPr>
          <w:rFonts w:ascii="Times New Roman" w:hAnsi="Times New Roman"/>
          <w:sz w:val="28"/>
          <w:szCs w:val="28"/>
        </w:rPr>
        <w:t>: размер, метр, такт, дирижирование, паузы.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</w:r>
      <w:r w:rsidRPr="003D5308">
        <w:rPr>
          <w:rFonts w:ascii="Times New Roman" w:hAnsi="Times New Roman"/>
          <w:b/>
          <w:sz w:val="28"/>
          <w:szCs w:val="28"/>
        </w:rPr>
        <w:t xml:space="preserve">Интонирование: 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  <w:t>Гамма До-мажор (по слоговой и по буквенной системе), устойчивые ступени, ладовое тяготение, опевание устойчивых ступеней.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  <w:t>От основных ступеней полутон вверх и вниз, тон вверх и вниз.</w:t>
      </w:r>
    </w:p>
    <w:p w:rsidR="007A2A53" w:rsidRPr="003D5308" w:rsidRDefault="007A2A53" w:rsidP="003D530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7A2A53" w:rsidRPr="003D5308" w:rsidRDefault="007A2A53" w:rsidP="003D53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>Калмыков и Фридкин. І ч. №№ 1 – 47 (повторение).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ab/>
        <w:t>Игра на фортепиано: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  <w:t>Подобрать по слуху «Маленькой ёлочке» (от соль, ре, до, ля)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ab/>
        <w:t>Письменно: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ab/>
      </w:r>
      <w:r w:rsidRPr="003D5308">
        <w:rPr>
          <w:rFonts w:ascii="Times New Roman" w:hAnsi="Times New Roman"/>
          <w:sz w:val="28"/>
          <w:szCs w:val="28"/>
        </w:rPr>
        <w:t>Записать ритмический рисунок песни «Подмосковные вечера»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2A53" w:rsidRPr="003D5308" w:rsidRDefault="007A2A53" w:rsidP="003D5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>Тема 5</w:t>
      </w:r>
    </w:p>
    <w:p w:rsidR="007A2A53" w:rsidRPr="003D5308" w:rsidRDefault="007A2A53" w:rsidP="003D5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>Трезвучия главных ступеней в мажоре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</w:r>
      <w:r w:rsidRPr="003D5308">
        <w:rPr>
          <w:rFonts w:ascii="Times New Roman" w:hAnsi="Times New Roman"/>
          <w:b/>
          <w:sz w:val="28"/>
          <w:szCs w:val="28"/>
        </w:rPr>
        <w:t>Понятия</w:t>
      </w:r>
      <w:r w:rsidRPr="003D5308">
        <w:rPr>
          <w:rFonts w:ascii="Times New Roman" w:hAnsi="Times New Roman"/>
          <w:sz w:val="28"/>
          <w:szCs w:val="28"/>
        </w:rPr>
        <w:t>: мажор, трезвучие, главные ступени лада.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</w:r>
      <w:r w:rsidRPr="003D5308">
        <w:rPr>
          <w:rFonts w:ascii="Times New Roman" w:hAnsi="Times New Roman"/>
          <w:b/>
          <w:sz w:val="28"/>
          <w:szCs w:val="28"/>
        </w:rPr>
        <w:t xml:space="preserve">Интонирование: 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  <w:t>Гамма До-мажор (по слоговой и по буквенной системе), устойчивые ступени, ладовое тяготение, опевание устойчивых ступеней.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  <w:t>От главных ступеней трезвучия вверх и вниз, цепочка из трех трезвучий (</w:t>
      </w:r>
      <w:r w:rsidRPr="003D5308">
        <w:rPr>
          <w:rFonts w:ascii="Times New Roman" w:hAnsi="Times New Roman"/>
          <w:sz w:val="28"/>
          <w:szCs w:val="28"/>
          <w:lang w:val="en-US"/>
        </w:rPr>
        <w:t>T</w:t>
      </w:r>
      <w:r w:rsidRPr="003D5308">
        <w:rPr>
          <w:rFonts w:ascii="Times New Roman" w:hAnsi="Times New Roman"/>
          <w:sz w:val="28"/>
          <w:szCs w:val="28"/>
        </w:rPr>
        <w:t xml:space="preserve">, </w:t>
      </w:r>
      <w:r w:rsidRPr="003D5308">
        <w:rPr>
          <w:rFonts w:ascii="Times New Roman" w:hAnsi="Times New Roman"/>
          <w:sz w:val="28"/>
          <w:szCs w:val="28"/>
          <w:lang w:val="en-US"/>
        </w:rPr>
        <w:t>S</w:t>
      </w:r>
      <w:r w:rsidRPr="003D5308">
        <w:rPr>
          <w:rFonts w:ascii="Times New Roman" w:hAnsi="Times New Roman"/>
          <w:sz w:val="28"/>
          <w:szCs w:val="28"/>
        </w:rPr>
        <w:t xml:space="preserve">, </w:t>
      </w:r>
      <w:r w:rsidRPr="003D5308">
        <w:rPr>
          <w:rFonts w:ascii="Times New Roman" w:hAnsi="Times New Roman"/>
          <w:sz w:val="28"/>
          <w:szCs w:val="28"/>
          <w:lang w:val="en-US"/>
        </w:rPr>
        <w:t>D</w:t>
      </w:r>
      <w:r w:rsidRPr="003D5308">
        <w:rPr>
          <w:rFonts w:ascii="Times New Roman" w:hAnsi="Times New Roman"/>
          <w:sz w:val="28"/>
          <w:szCs w:val="28"/>
        </w:rPr>
        <w:t>) с окончанием на Т.</w:t>
      </w:r>
    </w:p>
    <w:p w:rsidR="007A2A53" w:rsidRPr="003D5308" w:rsidRDefault="007A2A53" w:rsidP="003D530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7A2A53" w:rsidRPr="003D5308" w:rsidRDefault="007A2A53" w:rsidP="003D53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>Калмыков и Фридкин. І ч. №№ 41 – 53 (один номер выучить наизусть).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ab/>
        <w:t>Игра на фортепиано: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  <w:t>Подобрать по слуху «Капитан, капитан, улыбнитесь» (от соль, ре, до, ля)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ab/>
        <w:t>Письменно: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ab/>
      </w:r>
      <w:r w:rsidRPr="003D5308">
        <w:rPr>
          <w:rFonts w:ascii="Times New Roman" w:hAnsi="Times New Roman"/>
          <w:sz w:val="28"/>
          <w:szCs w:val="28"/>
        </w:rPr>
        <w:t>Записать ритмический рисунок песни «Капитан, капитан, улыбнитесь»</w:t>
      </w:r>
    </w:p>
    <w:p w:rsidR="007A2A53" w:rsidRPr="003D5308" w:rsidRDefault="007A2A53" w:rsidP="003D53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2A53" w:rsidRPr="003D5308" w:rsidRDefault="007A2A53" w:rsidP="003D5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>Тема 6</w:t>
      </w:r>
    </w:p>
    <w:p w:rsidR="007A2A53" w:rsidRPr="003D5308" w:rsidRDefault="007A2A53" w:rsidP="003D5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>Интервалы. Чистые интервалы (ч1, ч8)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</w:r>
      <w:r w:rsidRPr="003D5308">
        <w:rPr>
          <w:rFonts w:ascii="Times New Roman" w:hAnsi="Times New Roman"/>
          <w:b/>
          <w:sz w:val="28"/>
          <w:szCs w:val="28"/>
        </w:rPr>
        <w:t>Понятия</w:t>
      </w:r>
      <w:r w:rsidRPr="003D5308">
        <w:rPr>
          <w:rFonts w:ascii="Times New Roman" w:hAnsi="Times New Roman"/>
          <w:sz w:val="28"/>
          <w:szCs w:val="28"/>
        </w:rPr>
        <w:t>: интервал, прима, октава, чистые интервалы.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</w:r>
      <w:r w:rsidRPr="003D5308">
        <w:rPr>
          <w:rFonts w:ascii="Times New Roman" w:hAnsi="Times New Roman"/>
          <w:b/>
          <w:sz w:val="28"/>
          <w:szCs w:val="28"/>
        </w:rPr>
        <w:t xml:space="preserve">Интонирование: 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  <w:t>Гамма До-мажор (по слоговой и по буквенной системе), устойчивые ступени, ладовое тяготение, опевание устойчивых ступеней.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  <w:t>От главных ступеней трезвучия вверх и вниз, цепочка из трех трезвучий (</w:t>
      </w:r>
      <w:r w:rsidRPr="003D5308">
        <w:rPr>
          <w:rFonts w:ascii="Times New Roman" w:hAnsi="Times New Roman"/>
          <w:sz w:val="28"/>
          <w:szCs w:val="28"/>
          <w:lang w:val="en-US"/>
        </w:rPr>
        <w:t>T</w:t>
      </w:r>
      <w:r w:rsidRPr="003D5308">
        <w:rPr>
          <w:rFonts w:ascii="Times New Roman" w:hAnsi="Times New Roman"/>
          <w:sz w:val="28"/>
          <w:szCs w:val="28"/>
        </w:rPr>
        <w:t xml:space="preserve">, </w:t>
      </w:r>
      <w:r w:rsidRPr="003D5308">
        <w:rPr>
          <w:rFonts w:ascii="Times New Roman" w:hAnsi="Times New Roman"/>
          <w:sz w:val="28"/>
          <w:szCs w:val="28"/>
          <w:lang w:val="en-US"/>
        </w:rPr>
        <w:t>S</w:t>
      </w:r>
      <w:r w:rsidRPr="003D5308">
        <w:rPr>
          <w:rFonts w:ascii="Times New Roman" w:hAnsi="Times New Roman"/>
          <w:sz w:val="28"/>
          <w:szCs w:val="28"/>
        </w:rPr>
        <w:t xml:space="preserve">, </w:t>
      </w:r>
      <w:r w:rsidRPr="003D5308">
        <w:rPr>
          <w:rFonts w:ascii="Times New Roman" w:hAnsi="Times New Roman"/>
          <w:sz w:val="28"/>
          <w:szCs w:val="28"/>
          <w:lang w:val="en-US"/>
        </w:rPr>
        <w:t>D</w:t>
      </w:r>
      <w:r w:rsidRPr="003D5308">
        <w:rPr>
          <w:rFonts w:ascii="Times New Roman" w:hAnsi="Times New Roman"/>
          <w:sz w:val="28"/>
          <w:szCs w:val="28"/>
        </w:rPr>
        <w:t>) с окончанием на Т.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  <w:t>От всех основных и производных ступеней ч8 вверх и вниз, ч1.</w:t>
      </w:r>
    </w:p>
    <w:p w:rsidR="007A2A53" w:rsidRPr="003D5308" w:rsidRDefault="007A2A53" w:rsidP="003D530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7A2A53" w:rsidRPr="003D5308" w:rsidRDefault="007A2A53" w:rsidP="003D53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>Калмыков и Фридкин. І ч. №№ 54 – 68 (один номер выучить наизусть).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ab/>
        <w:t>Игра на фортепиано: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  <w:t>Подобрать по слуху Песенку Красной Шапочки «Если долго, долго, долго» (от соль, ре, до)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ab/>
        <w:t>Письменно: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ab/>
      </w:r>
      <w:r w:rsidRPr="003D5308">
        <w:rPr>
          <w:rFonts w:ascii="Times New Roman" w:hAnsi="Times New Roman"/>
          <w:sz w:val="28"/>
          <w:szCs w:val="28"/>
        </w:rPr>
        <w:t>Записать трезвучия главных ступеней, принимая за мажорную тонику До, Фа, Соль.</w:t>
      </w:r>
    </w:p>
    <w:p w:rsidR="007A2A53" w:rsidRPr="003D5308" w:rsidRDefault="007A2A53" w:rsidP="003D53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2A53" w:rsidRPr="003D5308" w:rsidRDefault="007A2A53" w:rsidP="003D5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>Тема 7</w:t>
      </w:r>
    </w:p>
    <w:p w:rsidR="007A2A53" w:rsidRPr="003D5308" w:rsidRDefault="007A2A53" w:rsidP="003D5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>Тональность G-dur. Интервал б3 в составе Т5/3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</w:r>
      <w:r w:rsidRPr="003D5308">
        <w:rPr>
          <w:rFonts w:ascii="Times New Roman" w:hAnsi="Times New Roman"/>
          <w:b/>
          <w:sz w:val="28"/>
          <w:szCs w:val="28"/>
        </w:rPr>
        <w:t>Понятия</w:t>
      </w:r>
      <w:r w:rsidRPr="003D5308">
        <w:rPr>
          <w:rFonts w:ascii="Times New Roman" w:hAnsi="Times New Roman"/>
          <w:sz w:val="28"/>
          <w:szCs w:val="28"/>
        </w:rPr>
        <w:t>: тональность, интервал, тоническое трезвучие, большая терция, тетрахорд, секвенция.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</w:r>
      <w:r w:rsidRPr="003D5308">
        <w:rPr>
          <w:rFonts w:ascii="Times New Roman" w:hAnsi="Times New Roman"/>
          <w:b/>
          <w:sz w:val="28"/>
          <w:szCs w:val="28"/>
        </w:rPr>
        <w:t xml:space="preserve">Интонирование: 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  <w:t>Гамма G-dur (по тетрахордам), устойчивые ступени, ладовое тяготение, опевание устойчивых ступеней, секвенция (четыре звука вверх восьмыми, два – вниз четвертными).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  <w:t>От главных ступеней трезвучия вверх и вниз, цепочка из трех трезвучий (</w:t>
      </w:r>
      <w:r w:rsidRPr="003D5308">
        <w:rPr>
          <w:rFonts w:ascii="Times New Roman" w:hAnsi="Times New Roman"/>
          <w:sz w:val="28"/>
          <w:szCs w:val="28"/>
          <w:lang w:val="en-US"/>
        </w:rPr>
        <w:t>T</w:t>
      </w:r>
      <w:r w:rsidRPr="003D5308">
        <w:rPr>
          <w:rFonts w:ascii="Times New Roman" w:hAnsi="Times New Roman"/>
          <w:sz w:val="28"/>
          <w:szCs w:val="28"/>
        </w:rPr>
        <w:t xml:space="preserve">, </w:t>
      </w:r>
      <w:r w:rsidRPr="003D5308">
        <w:rPr>
          <w:rFonts w:ascii="Times New Roman" w:hAnsi="Times New Roman"/>
          <w:sz w:val="28"/>
          <w:szCs w:val="28"/>
          <w:lang w:val="en-US"/>
        </w:rPr>
        <w:t>S</w:t>
      </w:r>
      <w:r w:rsidRPr="003D5308">
        <w:rPr>
          <w:rFonts w:ascii="Times New Roman" w:hAnsi="Times New Roman"/>
          <w:sz w:val="28"/>
          <w:szCs w:val="28"/>
        </w:rPr>
        <w:t xml:space="preserve">, </w:t>
      </w:r>
      <w:r w:rsidRPr="003D5308">
        <w:rPr>
          <w:rFonts w:ascii="Times New Roman" w:hAnsi="Times New Roman"/>
          <w:sz w:val="28"/>
          <w:szCs w:val="28"/>
          <w:lang w:val="en-US"/>
        </w:rPr>
        <w:t>D</w:t>
      </w:r>
      <w:r w:rsidRPr="003D5308">
        <w:rPr>
          <w:rFonts w:ascii="Times New Roman" w:hAnsi="Times New Roman"/>
          <w:sz w:val="28"/>
          <w:szCs w:val="28"/>
        </w:rPr>
        <w:t>) с окончанием на Т.</w:t>
      </w:r>
    </w:p>
    <w:p w:rsidR="007A2A53" w:rsidRPr="003D5308" w:rsidRDefault="007A2A53" w:rsidP="003D530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7A2A53" w:rsidRPr="003D5308" w:rsidRDefault="007A2A53" w:rsidP="003D53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>Калмыков и Фридкин. І ч. №№ 54 – 68 (повторение).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ab/>
        <w:t>Игра на фортепиано: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  <w:t>Подобрать по слуху Песенку Красной Шапочки «Если долго, долго, долго» (от соль, ре, до)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ab/>
        <w:t>Письменно: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ab/>
      </w:r>
      <w:r w:rsidRPr="003D5308">
        <w:rPr>
          <w:rFonts w:ascii="Times New Roman" w:hAnsi="Times New Roman"/>
          <w:sz w:val="28"/>
          <w:szCs w:val="28"/>
        </w:rPr>
        <w:t>Записать гамму G-dur по тетрахордам, обозначить устойчивые ступени и ладовое тяготение; построить трезвучия главных ступеней.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2A53" w:rsidRPr="003D5308" w:rsidRDefault="007A2A53" w:rsidP="003D5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>Тема 8</w:t>
      </w:r>
    </w:p>
    <w:p w:rsidR="007A2A53" w:rsidRPr="003D5308" w:rsidRDefault="007A2A53" w:rsidP="003D5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>Размер 3/4. Нота с точкой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</w:r>
      <w:r w:rsidRPr="003D5308">
        <w:rPr>
          <w:rFonts w:ascii="Times New Roman" w:hAnsi="Times New Roman"/>
          <w:b/>
          <w:sz w:val="28"/>
          <w:szCs w:val="28"/>
        </w:rPr>
        <w:t>Понятия</w:t>
      </w:r>
      <w:r w:rsidRPr="003D5308">
        <w:rPr>
          <w:rFonts w:ascii="Times New Roman" w:hAnsi="Times New Roman"/>
          <w:sz w:val="28"/>
          <w:szCs w:val="28"/>
        </w:rPr>
        <w:t>: размер, сильная и слабая доли, длительность, нота с точкой.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</w:r>
      <w:r w:rsidRPr="003D5308">
        <w:rPr>
          <w:rFonts w:ascii="Times New Roman" w:hAnsi="Times New Roman"/>
          <w:b/>
          <w:sz w:val="28"/>
          <w:szCs w:val="28"/>
        </w:rPr>
        <w:t xml:space="preserve">Интонирование: 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  <w:t>Гамма G-dur (по тетрахордам), устойчивые ступени, ладовое тяготение, опевание устойчивых ступеней, секвенция (опевание и секвенция в размере 3/4 с изменением ритма).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  <w:t>От главных ступеней трезвучия вверх и вниз, цепочка из трех трезвучий (</w:t>
      </w:r>
      <w:r w:rsidRPr="003D5308">
        <w:rPr>
          <w:rFonts w:ascii="Times New Roman" w:hAnsi="Times New Roman"/>
          <w:sz w:val="28"/>
          <w:szCs w:val="28"/>
          <w:lang w:val="en-US"/>
        </w:rPr>
        <w:t>T</w:t>
      </w:r>
      <w:r w:rsidRPr="003D5308">
        <w:rPr>
          <w:rFonts w:ascii="Times New Roman" w:hAnsi="Times New Roman"/>
          <w:sz w:val="28"/>
          <w:szCs w:val="28"/>
        </w:rPr>
        <w:t xml:space="preserve">, </w:t>
      </w:r>
      <w:r w:rsidRPr="003D5308">
        <w:rPr>
          <w:rFonts w:ascii="Times New Roman" w:hAnsi="Times New Roman"/>
          <w:sz w:val="28"/>
          <w:szCs w:val="28"/>
          <w:lang w:val="en-US"/>
        </w:rPr>
        <w:t>S</w:t>
      </w:r>
      <w:r w:rsidRPr="003D5308">
        <w:rPr>
          <w:rFonts w:ascii="Times New Roman" w:hAnsi="Times New Roman"/>
          <w:sz w:val="28"/>
          <w:szCs w:val="28"/>
        </w:rPr>
        <w:t xml:space="preserve">, </w:t>
      </w:r>
      <w:r w:rsidRPr="003D5308">
        <w:rPr>
          <w:rFonts w:ascii="Times New Roman" w:hAnsi="Times New Roman"/>
          <w:sz w:val="28"/>
          <w:szCs w:val="28"/>
          <w:lang w:val="en-US"/>
        </w:rPr>
        <w:t>D</w:t>
      </w:r>
      <w:r w:rsidRPr="003D5308">
        <w:rPr>
          <w:rFonts w:ascii="Times New Roman" w:hAnsi="Times New Roman"/>
          <w:sz w:val="28"/>
          <w:szCs w:val="28"/>
        </w:rPr>
        <w:t>) с окончанием на Т.</w:t>
      </w:r>
    </w:p>
    <w:p w:rsidR="007A2A53" w:rsidRPr="003D5308" w:rsidRDefault="007A2A53" w:rsidP="003D530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7A2A53" w:rsidRPr="003D5308" w:rsidRDefault="007A2A53" w:rsidP="003D53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>Калмыков и Фридкин. І ч. №№ 121 – 130 (один номер наизусть).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ab/>
        <w:t>Игра на фортепиано (творческое задание):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  <w:t>Сочинить мелодию в размере 3/4 в тональности G-dur (8 тактов). Движение мелодии по звукам трезвучий главных ступеней должно встретиться 3 раза.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ab/>
        <w:t>Письменно: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ab/>
      </w:r>
      <w:r w:rsidRPr="003D5308">
        <w:rPr>
          <w:rFonts w:ascii="Times New Roman" w:hAnsi="Times New Roman"/>
          <w:sz w:val="28"/>
          <w:szCs w:val="28"/>
        </w:rPr>
        <w:t>Записать сочиненную мелодию.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2A53" w:rsidRPr="003D5308" w:rsidRDefault="007A2A53" w:rsidP="003D5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>Тема 9</w:t>
      </w:r>
    </w:p>
    <w:p w:rsidR="007A2A53" w:rsidRPr="003D5308" w:rsidRDefault="007A2A53" w:rsidP="003D5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 xml:space="preserve">Тональность F-dur. Интервал б3 в составе Т </w:t>
      </w:r>
      <w:r w:rsidRPr="003D5308">
        <w:rPr>
          <w:rFonts w:ascii="Times New Roman" w:hAnsi="Times New Roman"/>
          <w:b/>
          <w:sz w:val="28"/>
          <w:szCs w:val="28"/>
          <w:vertAlign w:val="superscript"/>
        </w:rPr>
        <w:t>5</w:t>
      </w:r>
      <w:r w:rsidRPr="003D5308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3D5308">
        <w:rPr>
          <w:rFonts w:ascii="Times New Roman" w:hAnsi="Times New Roman"/>
          <w:b/>
          <w:sz w:val="28"/>
          <w:szCs w:val="28"/>
        </w:rPr>
        <w:t>.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</w:r>
      <w:r w:rsidRPr="003D5308">
        <w:rPr>
          <w:rFonts w:ascii="Times New Roman" w:hAnsi="Times New Roman"/>
          <w:b/>
          <w:sz w:val="28"/>
          <w:szCs w:val="28"/>
        </w:rPr>
        <w:t>Понятия</w:t>
      </w:r>
      <w:r w:rsidRPr="003D5308">
        <w:rPr>
          <w:rFonts w:ascii="Times New Roman" w:hAnsi="Times New Roman"/>
          <w:sz w:val="28"/>
          <w:szCs w:val="28"/>
        </w:rPr>
        <w:t>: тональность, бемольные тональности, интервал, терция, тоническое трезвучие.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</w:r>
      <w:r w:rsidRPr="003D5308">
        <w:rPr>
          <w:rFonts w:ascii="Times New Roman" w:hAnsi="Times New Roman"/>
          <w:b/>
          <w:sz w:val="28"/>
          <w:szCs w:val="28"/>
        </w:rPr>
        <w:t xml:space="preserve">Интонирование: 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  <w:t xml:space="preserve">Гамма </w:t>
      </w:r>
      <w:r w:rsidRPr="003D5308">
        <w:rPr>
          <w:rFonts w:ascii="Times New Roman" w:hAnsi="Times New Roman"/>
          <w:sz w:val="28"/>
          <w:szCs w:val="28"/>
          <w:lang w:val="en-US"/>
        </w:rPr>
        <w:t>F</w:t>
      </w:r>
      <w:r w:rsidRPr="003D5308">
        <w:rPr>
          <w:rFonts w:ascii="Times New Roman" w:hAnsi="Times New Roman"/>
          <w:sz w:val="28"/>
          <w:szCs w:val="28"/>
        </w:rPr>
        <w:t>-dur (по тетрахордам), устойчивые ступени, ладовое тяготение, опевание устойчивых ступеней, секвенция (опевание и секвенция в размере 3/4 с изменением ритма).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  <w:t>От главных ступеней трезвучия вверх и вниз, цепочка из трех трезвучий (</w:t>
      </w:r>
      <w:r w:rsidRPr="003D5308">
        <w:rPr>
          <w:rFonts w:ascii="Times New Roman" w:hAnsi="Times New Roman"/>
          <w:sz w:val="28"/>
          <w:szCs w:val="28"/>
          <w:lang w:val="en-US"/>
        </w:rPr>
        <w:t>T</w:t>
      </w:r>
      <w:r w:rsidRPr="003D5308">
        <w:rPr>
          <w:rFonts w:ascii="Times New Roman" w:hAnsi="Times New Roman"/>
          <w:sz w:val="28"/>
          <w:szCs w:val="28"/>
        </w:rPr>
        <w:t xml:space="preserve">, </w:t>
      </w:r>
      <w:r w:rsidRPr="003D5308">
        <w:rPr>
          <w:rFonts w:ascii="Times New Roman" w:hAnsi="Times New Roman"/>
          <w:sz w:val="28"/>
          <w:szCs w:val="28"/>
          <w:lang w:val="en-US"/>
        </w:rPr>
        <w:t>S</w:t>
      </w:r>
      <w:r w:rsidRPr="003D5308">
        <w:rPr>
          <w:rFonts w:ascii="Times New Roman" w:hAnsi="Times New Roman"/>
          <w:sz w:val="28"/>
          <w:szCs w:val="28"/>
        </w:rPr>
        <w:t xml:space="preserve">, </w:t>
      </w:r>
      <w:r w:rsidRPr="003D5308">
        <w:rPr>
          <w:rFonts w:ascii="Times New Roman" w:hAnsi="Times New Roman"/>
          <w:sz w:val="28"/>
          <w:szCs w:val="28"/>
          <w:lang w:val="en-US"/>
        </w:rPr>
        <w:t>D</w:t>
      </w:r>
      <w:r w:rsidRPr="003D5308">
        <w:rPr>
          <w:rFonts w:ascii="Times New Roman" w:hAnsi="Times New Roman"/>
          <w:sz w:val="28"/>
          <w:szCs w:val="28"/>
        </w:rPr>
        <w:t>) с окончанием на Т, цепочка из б3 на главных ступенях лада как основа трезвучий.</w:t>
      </w:r>
    </w:p>
    <w:p w:rsidR="007A2A53" w:rsidRPr="003D5308" w:rsidRDefault="007A2A53" w:rsidP="003D530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7A2A53" w:rsidRPr="003D5308" w:rsidRDefault="007A2A53" w:rsidP="003D53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>Калмыков и Фридкин. І ч. №№ 66 – 73, 154 – 164 (один номер наизусть).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ab/>
        <w:t>Игра на фортепиано (творческое задание):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  <w:t xml:space="preserve">Сочинить мелодию в размере 3/4 в тональности </w:t>
      </w:r>
      <w:r w:rsidRPr="003D5308">
        <w:rPr>
          <w:rFonts w:ascii="Times New Roman" w:hAnsi="Times New Roman"/>
          <w:sz w:val="28"/>
          <w:szCs w:val="28"/>
          <w:lang w:val="en-US"/>
        </w:rPr>
        <w:t>F</w:t>
      </w:r>
      <w:r w:rsidRPr="003D5308">
        <w:rPr>
          <w:rFonts w:ascii="Times New Roman" w:hAnsi="Times New Roman"/>
          <w:sz w:val="28"/>
          <w:szCs w:val="28"/>
        </w:rPr>
        <w:t>-dur (8 тактов). В движении мелодии использовать терции на главных ступенях.</w:t>
      </w:r>
      <w:r w:rsidRPr="003D5308">
        <w:rPr>
          <w:rFonts w:ascii="Times New Roman" w:hAnsi="Times New Roman"/>
          <w:b/>
          <w:sz w:val="28"/>
          <w:szCs w:val="28"/>
        </w:rPr>
        <w:tab/>
      </w:r>
    </w:p>
    <w:p w:rsidR="007A2A53" w:rsidRPr="003D5308" w:rsidRDefault="007A2A53" w:rsidP="003D530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>Письменно: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ab/>
      </w:r>
      <w:r w:rsidRPr="003D5308">
        <w:rPr>
          <w:rFonts w:ascii="Times New Roman" w:hAnsi="Times New Roman"/>
          <w:sz w:val="28"/>
          <w:szCs w:val="28"/>
        </w:rPr>
        <w:t>Записать сочиненную мелодию.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2A53" w:rsidRPr="003D5308" w:rsidRDefault="007A2A53" w:rsidP="003D5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>Тема 10</w:t>
      </w:r>
    </w:p>
    <w:p w:rsidR="007A2A53" w:rsidRPr="003D5308" w:rsidRDefault="007A2A53" w:rsidP="003D5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 xml:space="preserve">Минорный лад. Тональность </w:t>
      </w:r>
      <w:r w:rsidRPr="003D5308">
        <w:rPr>
          <w:rFonts w:ascii="Times New Roman" w:hAnsi="Times New Roman"/>
          <w:b/>
          <w:sz w:val="28"/>
          <w:szCs w:val="28"/>
          <w:lang w:val="en-US"/>
        </w:rPr>
        <w:t>a</w:t>
      </w:r>
      <w:r w:rsidRPr="003D5308">
        <w:rPr>
          <w:rFonts w:ascii="Times New Roman" w:hAnsi="Times New Roman"/>
          <w:b/>
          <w:sz w:val="28"/>
          <w:szCs w:val="28"/>
        </w:rPr>
        <w:t>-</w:t>
      </w:r>
      <w:r w:rsidRPr="003D5308">
        <w:rPr>
          <w:rFonts w:ascii="Times New Roman" w:hAnsi="Times New Roman"/>
          <w:b/>
          <w:sz w:val="28"/>
          <w:szCs w:val="28"/>
          <w:lang w:val="en-US"/>
        </w:rPr>
        <w:t>moll</w:t>
      </w:r>
      <w:r w:rsidRPr="003D5308">
        <w:rPr>
          <w:rFonts w:ascii="Times New Roman" w:hAnsi="Times New Roman"/>
          <w:b/>
          <w:sz w:val="28"/>
          <w:szCs w:val="28"/>
        </w:rPr>
        <w:t xml:space="preserve"> (натуральный вид). </w:t>
      </w:r>
    </w:p>
    <w:p w:rsidR="007A2A53" w:rsidRPr="003D5308" w:rsidRDefault="007A2A53" w:rsidP="003D5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>Интервал м3 в составе t</w:t>
      </w:r>
      <w:r w:rsidRPr="003D5308">
        <w:rPr>
          <w:rFonts w:ascii="Times New Roman" w:hAnsi="Times New Roman"/>
          <w:b/>
          <w:sz w:val="28"/>
          <w:szCs w:val="28"/>
          <w:vertAlign w:val="superscript"/>
        </w:rPr>
        <w:t>5</w:t>
      </w:r>
      <w:r w:rsidRPr="003D5308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3D5308">
        <w:rPr>
          <w:rFonts w:ascii="Times New Roman" w:hAnsi="Times New Roman"/>
          <w:b/>
          <w:sz w:val="28"/>
          <w:szCs w:val="28"/>
        </w:rPr>
        <w:t>.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</w:r>
      <w:r w:rsidRPr="003D5308">
        <w:rPr>
          <w:rFonts w:ascii="Times New Roman" w:hAnsi="Times New Roman"/>
          <w:b/>
          <w:sz w:val="28"/>
          <w:szCs w:val="28"/>
        </w:rPr>
        <w:t>Понятия</w:t>
      </w:r>
      <w:r w:rsidRPr="003D5308">
        <w:rPr>
          <w:rFonts w:ascii="Times New Roman" w:hAnsi="Times New Roman"/>
          <w:sz w:val="28"/>
          <w:szCs w:val="28"/>
        </w:rPr>
        <w:t>: лад, минор, квинтовый круг минорных тональностей, интервал, терция, тоническое трезвучие.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</w:r>
      <w:r w:rsidRPr="003D5308">
        <w:rPr>
          <w:rFonts w:ascii="Times New Roman" w:hAnsi="Times New Roman"/>
          <w:b/>
          <w:sz w:val="28"/>
          <w:szCs w:val="28"/>
        </w:rPr>
        <w:t xml:space="preserve">Интонирование: 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  <w:t xml:space="preserve">Гамма </w:t>
      </w:r>
      <w:r w:rsidRPr="003D5308">
        <w:rPr>
          <w:rFonts w:ascii="Times New Roman" w:hAnsi="Times New Roman"/>
          <w:sz w:val="28"/>
          <w:szCs w:val="28"/>
          <w:lang w:val="en-US"/>
        </w:rPr>
        <w:t>a</w:t>
      </w:r>
      <w:r w:rsidRPr="003D5308">
        <w:rPr>
          <w:rFonts w:ascii="Times New Roman" w:hAnsi="Times New Roman"/>
          <w:sz w:val="28"/>
          <w:szCs w:val="28"/>
        </w:rPr>
        <w:t>-</w:t>
      </w:r>
      <w:r w:rsidRPr="003D5308">
        <w:rPr>
          <w:rFonts w:ascii="Times New Roman" w:hAnsi="Times New Roman"/>
          <w:sz w:val="28"/>
          <w:szCs w:val="28"/>
          <w:lang w:val="en-US"/>
        </w:rPr>
        <w:t>moll</w:t>
      </w:r>
      <w:r w:rsidRPr="003D5308">
        <w:rPr>
          <w:rFonts w:ascii="Times New Roman" w:hAnsi="Times New Roman"/>
          <w:sz w:val="28"/>
          <w:szCs w:val="28"/>
        </w:rPr>
        <w:t xml:space="preserve"> (натуральный вид), устойчивые ступени, ладовое тяготение, опевание устойчивых ступеней, секвенция.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  <w:t>От главных ступеней трезвучия вверх и вниз, цепочка из трех трезвучий (</w:t>
      </w:r>
      <w:r w:rsidRPr="003D5308">
        <w:rPr>
          <w:rFonts w:ascii="Times New Roman" w:hAnsi="Times New Roman"/>
          <w:sz w:val="28"/>
          <w:szCs w:val="28"/>
          <w:lang w:val="en-US"/>
        </w:rPr>
        <w:t>t</w:t>
      </w:r>
      <w:r w:rsidRPr="003D5308">
        <w:rPr>
          <w:rFonts w:ascii="Times New Roman" w:hAnsi="Times New Roman"/>
          <w:sz w:val="28"/>
          <w:szCs w:val="28"/>
        </w:rPr>
        <w:t xml:space="preserve">, </w:t>
      </w:r>
      <w:r w:rsidRPr="003D5308">
        <w:rPr>
          <w:rFonts w:ascii="Times New Roman" w:hAnsi="Times New Roman"/>
          <w:sz w:val="28"/>
          <w:szCs w:val="28"/>
          <w:lang w:val="en-US"/>
        </w:rPr>
        <w:t>s</w:t>
      </w:r>
      <w:r w:rsidRPr="003D5308">
        <w:rPr>
          <w:rFonts w:ascii="Times New Roman" w:hAnsi="Times New Roman"/>
          <w:sz w:val="28"/>
          <w:szCs w:val="28"/>
        </w:rPr>
        <w:t xml:space="preserve">, </w:t>
      </w:r>
      <w:r w:rsidRPr="003D5308">
        <w:rPr>
          <w:rFonts w:ascii="Times New Roman" w:hAnsi="Times New Roman"/>
          <w:sz w:val="28"/>
          <w:szCs w:val="28"/>
          <w:lang w:val="en-US"/>
        </w:rPr>
        <w:t>D</w:t>
      </w:r>
      <w:r w:rsidRPr="003D5308">
        <w:rPr>
          <w:rFonts w:ascii="Times New Roman" w:hAnsi="Times New Roman"/>
          <w:sz w:val="28"/>
          <w:szCs w:val="28"/>
        </w:rPr>
        <w:t xml:space="preserve">) с окончанием на </w:t>
      </w:r>
      <w:r w:rsidRPr="003D5308">
        <w:rPr>
          <w:rFonts w:ascii="Times New Roman" w:hAnsi="Times New Roman"/>
          <w:sz w:val="28"/>
          <w:szCs w:val="28"/>
          <w:lang w:val="en-US"/>
        </w:rPr>
        <w:t>t</w:t>
      </w:r>
      <w:r w:rsidRPr="003D5308">
        <w:rPr>
          <w:rFonts w:ascii="Times New Roman" w:hAnsi="Times New Roman"/>
          <w:sz w:val="28"/>
          <w:szCs w:val="28"/>
        </w:rPr>
        <w:t>.</w:t>
      </w:r>
    </w:p>
    <w:p w:rsidR="007A2A53" w:rsidRPr="003D5308" w:rsidRDefault="007A2A53" w:rsidP="003D530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7A2A53" w:rsidRPr="003D5308" w:rsidRDefault="007A2A53" w:rsidP="003D53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>Калмыков и Фридкин. І ч. №№ 109 – 114 (один номер наизусть).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ab/>
        <w:t>Игра на фортепиано (творческое задание):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  <w:t>Подобрать на слух начало песни «По</w:t>
      </w:r>
      <w:r>
        <w:rPr>
          <w:rFonts w:ascii="Times New Roman" w:hAnsi="Times New Roman"/>
          <w:sz w:val="28"/>
          <w:szCs w:val="28"/>
        </w:rPr>
        <w:t>дмосковные вечера» от звуков d, </w:t>
      </w:r>
      <w:r w:rsidRPr="003D5308"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, </w:t>
      </w:r>
      <w:r w:rsidRPr="003D5308">
        <w:rPr>
          <w:rFonts w:ascii="Times New Roman" w:hAnsi="Times New Roman"/>
          <w:sz w:val="28"/>
          <w:szCs w:val="28"/>
          <w:lang w:val="en-US"/>
        </w:rPr>
        <w:t>a</w:t>
      </w:r>
      <w:r w:rsidRPr="003D5308">
        <w:rPr>
          <w:rFonts w:ascii="Times New Roman" w:hAnsi="Times New Roman"/>
          <w:sz w:val="28"/>
          <w:szCs w:val="28"/>
        </w:rPr>
        <w:t>.</w:t>
      </w:r>
    </w:p>
    <w:p w:rsidR="007A2A53" w:rsidRPr="003D5308" w:rsidRDefault="007A2A53" w:rsidP="003D530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 xml:space="preserve">Сочинить мелодию в размере 3/4 в тональности </w:t>
      </w:r>
      <w:r w:rsidRPr="003D5308">
        <w:rPr>
          <w:rFonts w:ascii="Times New Roman" w:hAnsi="Times New Roman"/>
          <w:sz w:val="28"/>
          <w:szCs w:val="28"/>
          <w:lang w:val="en-US"/>
        </w:rPr>
        <w:t>a</w:t>
      </w:r>
      <w:r w:rsidRPr="003D5308">
        <w:rPr>
          <w:rFonts w:ascii="Times New Roman" w:hAnsi="Times New Roman"/>
          <w:sz w:val="28"/>
          <w:szCs w:val="28"/>
        </w:rPr>
        <w:t>-</w:t>
      </w:r>
      <w:r w:rsidRPr="003D5308">
        <w:rPr>
          <w:rFonts w:ascii="Times New Roman" w:hAnsi="Times New Roman"/>
          <w:sz w:val="28"/>
          <w:szCs w:val="28"/>
          <w:lang w:val="en-US"/>
        </w:rPr>
        <w:t>moll</w:t>
      </w:r>
      <w:r w:rsidRPr="003D5308">
        <w:rPr>
          <w:rFonts w:ascii="Times New Roman" w:hAnsi="Times New Roman"/>
          <w:sz w:val="28"/>
          <w:szCs w:val="28"/>
        </w:rPr>
        <w:t xml:space="preserve"> (8 тактов). В движении мелодии использовать малые терции не менее 6 раз.</w:t>
      </w:r>
      <w:r w:rsidRPr="003D5308">
        <w:rPr>
          <w:rFonts w:ascii="Times New Roman" w:hAnsi="Times New Roman"/>
          <w:b/>
          <w:sz w:val="28"/>
          <w:szCs w:val="28"/>
        </w:rPr>
        <w:tab/>
      </w:r>
    </w:p>
    <w:p w:rsidR="007A2A53" w:rsidRPr="003D5308" w:rsidRDefault="007A2A53" w:rsidP="003D530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>Письменно: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ab/>
      </w:r>
      <w:r w:rsidRPr="003D5308">
        <w:rPr>
          <w:rFonts w:ascii="Times New Roman" w:hAnsi="Times New Roman"/>
          <w:sz w:val="28"/>
          <w:szCs w:val="28"/>
        </w:rPr>
        <w:t>Записать сочиненную мелодию.</w:t>
      </w:r>
    </w:p>
    <w:p w:rsidR="007A2A53" w:rsidRPr="003D5308" w:rsidRDefault="007A2A53" w:rsidP="003D5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>Тема 11</w:t>
      </w:r>
    </w:p>
    <w:p w:rsidR="007A2A53" w:rsidRPr="003D5308" w:rsidRDefault="007A2A53" w:rsidP="003D5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 xml:space="preserve">Гармонический вид минора. Тональность </w:t>
      </w:r>
      <w:r w:rsidRPr="003D5308">
        <w:rPr>
          <w:rFonts w:ascii="Times New Roman" w:hAnsi="Times New Roman"/>
          <w:b/>
          <w:sz w:val="28"/>
          <w:szCs w:val="28"/>
          <w:lang w:val="en-US"/>
        </w:rPr>
        <w:t>a</w:t>
      </w:r>
      <w:r w:rsidRPr="003D5308">
        <w:rPr>
          <w:rFonts w:ascii="Times New Roman" w:hAnsi="Times New Roman"/>
          <w:b/>
          <w:sz w:val="28"/>
          <w:szCs w:val="28"/>
        </w:rPr>
        <w:t>-</w:t>
      </w:r>
      <w:r w:rsidRPr="003D5308">
        <w:rPr>
          <w:rFonts w:ascii="Times New Roman" w:hAnsi="Times New Roman"/>
          <w:b/>
          <w:sz w:val="28"/>
          <w:szCs w:val="28"/>
          <w:lang w:val="en-US"/>
        </w:rPr>
        <w:t>moll</w:t>
      </w:r>
      <w:r w:rsidRPr="003D5308">
        <w:rPr>
          <w:rFonts w:ascii="Times New Roman" w:hAnsi="Times New Roman"/>
          <w:b/>
          <w:sz w:val="28"/>
          <w:szCs w:val="28"/>
        </w:rPr>
        <w:t xml:space="preserve"> (гарм.). 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</w:r>
      <w:r w:rsidRPr="003D5308">
        <w:rPr>
          <w:rFonts w:ascii="Times New Roman" w:hAnsi="Times New Roman"/>
          <w:b/>
          <w:sz w:val="28"/>
          <w:szCs w:val="28"/>
        </w:rPr>
        <w:t>Понятия</w:t>
      </w:r>
      <w:r w:rsidRPr="003D5308">
        <w:rPr>
          <w:rFonts w:ascii="Times New Roman" w:hAnsi="Times New Roman"/>
          <w:sz w:val="28"/>
          <w:szCs w:val="28"/>
        </w:rPr>
        <w:t>: лад, минор, гармонический вид.</w:t>
      </w:r>
      <w:r w:rsidRPr="003D5308">
        <w:rPr>
          <w:rFonts w:ascii="Times New Roman" w:hAnsi="Times New Roman"/>
          <w:sz w:val="28"/>
          <w:szCs w:val="28"/>
        </w:rPr>
        <w:tab/>
      </w:r>
    </w:p>
    <w:p w:rsidR="007A2A53" w:rsidRPr="003D5308" w:rsidRDefault="007A2A53" w:rsidP="003D530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 xml:space="preserve">Интонирование: 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  <w:t xml:space="preserve">Гамма </w:t>
      </w:r>
      <w:r w:rsidRPr="003D5308">
        <w:rPr>
          <w:rFonts w:ascii="Times New Roman" w:hAnsi="Times New Roman"/>
          <w:sz w:val="28"/>
          <w:szCs w:val="28"/>
          <w:lang w:val="en-US"/>
        </w:rPr>
        <w:t>a</w:t>
      </w:r>
      <w:r w:rsidRPr="003D5308">
        <w:rPr>
          <w:rFonts w:ascii="Times New Roman" w:hAnsi="Times New Roman"/>
          <w:sz w:val="28"/>
          <w:szCs w:val="28"/>
        </w:rPr>
        <w:t>-</w:t>
      </w:r>
      <w:r w:rsidRPr="003D5308">
        <w:rPr>
          <w:rFonts w:ascii="Times New Roman" w:hAnsi="Times New Roman"/>
          <w:sz w:val="28"/>
          <w:szCs w:val="28"/>
          <w:lang w:val="en-US"/>
        </w:rPr>
        <w:t>moll</w:t>
      </w:r>
      <w:r w:rsidRPr="003D5308">
        <w:rPr>
          <w:rFonts w:ascii="Times New Roman" w:hAnsi="Times New Roman"/>
          <w:sz w:val="28"/>
          <w:szCs w:val="28"/>
        </w:rPr>
        <w:t xml:space="preserve"> (гармонический вид), устойчивые ступени, ладовое тяготение, опевание устойчивых ступеней, секвенция.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  <w:t>От главных ступеней трезвучия вверх и вниз, цепочка из трех трезвучий (</w:t>
      </w:r>
      <w:r w:rsidRPr="003D5308">
        <w:rPr>
          <w:rFonts w:ascii="Times New Roman" w:hAnsi="Times New Roman"/>
          <w:sz w:val="28"/>
          <w:szCs w:val="28"/>
          <w:lang w:val="en-US"/>
        </w:rPr>
        <w:t>t</w:t>
      </w:r>
      <w:r w:rsidRPr="003D5308">
        <w:rPr>
          <w:rFonts w:ascii="Times New Roman" w:hAnsi="Times New Roman"/>
          <w:sz w:val="28"/>
          <w:szCs w:val="28"/>
        </w:rPr>
        <w:t xml:space="preserve">, </w:t>
      </w:r>
      <w:r w:rsidRPr="003D5308">
        <w:rPr>
          <w:rFonts w:ascii="Times New Roman" w:hAnsi="Times New Roman"/>
          <w:sz w:val="28"/>
          <w:szCs w:val="28"/>
          <w:lang w:val="en-US"/>
        </w:rPr>
        <w:t>s</w:t>
      </w:r>
      <w:r w:rsidRPr="003D5308">
        <w:rPr>
          <w:rFonts w:ascii="Times New Roman" w:hAnsi="Times New Roman"/>
          <w:sz w:val="28"/>
          <w:szCs w:val="28"/>
        </w:rPr>
        <w:t xml:space="preserve">, </w:t>
      </w:r>
      <w:r w:rsidRPr="003D5308">
        <w:rPr>
          <w:rFonts w:ascii="Times New Roman" w:hAnsi="Times New Roman"/>
          <w:sz w:val="28"/>
          <w:szCs w:val="28"/>
          <w:lang w:val="en-US"/>
        </w:rPr>
        <w:t>D</w:t>
      </w:r>
      <w:r w:rsidRPr="003D5308">
        <w:rPr>
          <w:rFonts w:ascii="Times New Roman" w:hAnsi="Times New Roman"/>
          <w:sz w:val="28"/>
          <w:szCs w:val="28"/>
        </w:rPr>
        <w:t xml:space="preserve">) с окончанием на </w:t>
      </w:r>
      <w:r w:rsidRPr="003D5308">
        <w:rPr>
          <w:rFonts w:ascii="Times New Roman" w:hAnsi="Times New Roman"/>
          <w:sz w:val="28"/>
          <w:szCs w:val="28"/>
          <w:lang w:val="en-US"/>
        </w:rPr>
        <w:t>t</w:t>
      </w:r>
      <w:r w:rsidRPr="003D5308">
        <w:rPr>
          <w:rFonts w:ascii="Times New Roman" w:hAnsi="Times New Roman"/>
          <w:sz w:val="28"/>
          <w:szCs w:val="28"/>
        </w:rPr>
        <w:t>.</w:t>
      </w:r>
    </w:p>
    <w:p w:rsidR="007A2A53" w:rsidRPr="003D5308" w:rsidRDefault="007A2A53" w:rsidP="003D530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7A2A53" w:rsidRPr="003D5308" w:rsidRDefault="007A2A53" w:rsidP="003D53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>Калмыков и Фридкин. І ч. №№ 115 – 121 (один номер наизусть).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ab/>
        <w:t>Игра на фортепиано: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  <w:t>Подобрать на слух песню «Реве та стогне Дніпр широкий» о</w:t>
      </w:r>
      <w:r>
        <w:rPr>
          <w:rFonts w:ascii="Times New Roman" w:hAnsi="Times New Roman"/>
          <w:sz w:val="28"/>
          <w:szCs w:val="28"/>
        </w:rPr>
        <w:t>т звуков d, </w:t>
      </w:r>
      <w:r w:rsidRPr="003D5308">
        <w:rPr>
          <w:rFonts w:ascii="Times New Roman" w:hAnsi="Times New Roman"/>
          <w:sz w:val="28"/>
          <w:szCs w:val="28"/>
          <w:lang w:val="en-US"/>
        </w:rPr>
        <w:t>e</w:t>
      </w:r>
      <w:r w:rsidRPr="003D5308">
        <w:rPr>
          <w:rFonts w:ascii="Times New Roman" w:hAnsi="Times New Roman"/>
          <w:sz w:val="28"/>
          <w:szCs w:val="28"/>
        </w:rPr>
        <w:t xml:space="preserve">, </w:t>
      </w:r>
      <w:r w:rsidRPr="003D5308">
        <w:rPr>
          <w:rFonts w:ascii="Times New Roman" w:hAnsi="Times New Roman"/>
          <w:sz w:val="28"/>
          <w:szCs w:val="28"/>
          <w:lang w:val="en-US"/>
        </w:rPr>
        <w:t>a</w:t>
      </w:r>
      <w:r w:rsidRPr="003D5308">
        <w:rPr>
          <w:rFonts w:ascii="Times New Roman" w:hAnsi="Times New Roman"/>
          <w:sz w:val="28"/>
          <w:szCs w:val="28"/>
        </w:rPr>
        <w:t>.</w:t>
      </w:r>
    </w:p>
    <w:p w:rsidR="007A2A53" w:rsidRPr="003D5308" w:rsidRDefault="007A2A53" w:rsidP="003D530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>Письменно: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ab/>
      </w:r>
      <w:r w:rsidRPr="003D5308">
        <w:rPr>
          <w:rFonts w:ascii="Times New Roman" w:hAnsi="Times New Roman"/>
          <w:sz w:val="28"/>
          <w:szCs w:val="28"/>
        </w:rPr>
        <w:t>Записать песню «Реве та стогне Дніпр широкий» от звука «а» малой октавы.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2A53" w:rsidRPr="003D5308" w:rsidRDefault="007A2A53" w:rsidP="003D5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>Тема 12</w:t>
      </w:r>
    </w:p>
    <w:p w:rsidR="007A2A53" w:rsidRPr="003D5308" w:rsidRDefault="007A2A53" w:rsidP="003D5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>Трезвучия главных ступеней в гармоническом миноре.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</w:r>
      <w:r w:rsidRPr="003D5308">
        <w:rPr>
          <w:rFonts w:ascii="Times New Roman" w:hAnsi="Times New Roman"/>
          <w:b/>
          <w:sz w:val="28"/>
          <w:szCs w:val="28"/>
        </w:rPr>
        <w:t>Понятия</w:t>
      </w:r>
      <w:r w:rsidRPr="003D5308">
        <w:rPr>
          <w:rFonts w:ascii="Times New Roman" w:hAnsi="Times New Roman"/>
          <w:sz w:val="28"/>
          <w:szCs w:val="28"/>
        </w:rPr>
        <w:t>: лад, минор, гармонический вид, трезвучие, главные ступени лада.</w:t>
      </w:r>
      <w:r w:rsidRPr="003D5308">
        <w:rPr>
          <w:rFonts w:ascii="Times New Roman" w:hAnsi="Times New Roman"/>
          <w:sz w:val="28"/>
          <w:szCs w:val="28"/>
        </w:rPr>
        <w:tab/>
      </w:r>
    </w:p>
    <w:p w:rsidR="007A2A53" w:rsidRPr="003D5308" w:rsidRDefault="007A2A53" w:rsidP="003D530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 xml:space="preserve">Интонирование: 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  <w:t xml:space="preserve">Гамма </w:t>
      </w:r>
      <w:r w:rsidRPr="003D5308">
        <w:rPr>
          <w:rFonts w:ascii="Times New Roman" w:hAnsi="Times New Roman"/>
          <w:sz w:val="28"/>
          <w:szCs w:val="28"/>
          <w:lang w:val="en-US"/>
        </w:rPr>
        <w:t>a</w:t>
      </w:r>
      <w:r w:rsidRPr="003D5308">
        <w:rPr>
          <w:rFonts w:ascii="Times New Roman" w:hAnsi="Times New Roman"/>
          <w:sz w:val="28"/>
          <w:szCs w:val="28"/>
        </w:rPr>
        <w:t>-</w:t>
      </w:r>
      <w:r w:rsidRPr="003D5308">
        <w:rPr>
          <w:rFonts w:ascii="Times New Roman" w:hAnsi="Times New Roman"/>
          <w:sz w:val="28"/>
          <w:szCs w:val="28"/>
          <w:lang w:val="en-US"/>
        </w:rPr>
        <w:t>moll</w:t>
      </w:r>
      <w:r w:rsidRPr="003D5308">
        <w:rPr>
          <w:rFonts w:ascii="Times New Roman" w:hAnsi="Times New Roman"/>
          <w:sz w:val="28"/>
          <w:szCs w:val="28"/>
        </w:rPr>
        <w:t xml:space="preserve"> (гармонический вид), устойчивые ступени, ладовое тяготение, опевание устойчивых ступеней, секвенция.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  <w:t>От главных ступеней трезвучия вверх и вниз, цепочка из трех трезвучий (</w:t>
      </w:r>
      <w:r w:rsidRPr="003D5308">
        <w:rPr>
          <w:rFonts w:ascii="Times New Roman" w:hAnsi="Times New Roman"/>
          <w:sz w:val="28"/>
          <w:szCs w:val="28"/>
          <w:lang w:val="en-US"/>
        </w:rPr>
        <w:t>t</w:t>
      </w:r>
      <w:r w:rsidRPr="003D5308">
        <w:rPr>
          <w:rFonts w:ascii="Times New Roman" w:hAnsi="Times New Roman"/>
          <w:sz w:val="28"/>
          <w:szCs w:val="28"/>
        </w:rPr>
        <w:t xml:space="preserve">, </w:t>
      </w:r>
      <w:r w:rsidRPr="003D5308">
        <w:rPr>
          <w:rFonts w:ascii="Times New Roman" w:hAnsi="Times New Roman"/>
          <w:sz w:val="28"/>
          <w:szCs w:val="28"/>
          <w:lang w:val="en-US"/>
        </w:rPr>
        <w:t>s</w:t>
      </w:r>
      <w:r w:rsidRPr="003D5308">
        <w:rPr>
          <w:rFonts w:ascii="Times New Roman" w:hAnsi="Times New Roman"/>
          <w:sz w:val="28"/>
          <w:szCs w:val="28"/>
        </w:rPr>
        <w:t xml:space="preserve">, </w:t>
      </w:r>
      <w:r w:rsidRPr="003D5308">
        <w:rPr>
          <w:rFonts w:ascii="Times New Roman" w:hAnsi="Times New Roman"/>
          <w:sz w:val="28"/>
          <w:szCs w:val="28"/>
          <w:lang w:val="en-US"/>
        </w:rPr>
        <w:t>D</w:t>
      </w:r>
      <w:r w:rsidRPr="003D5308">
        <w:rPr>
          <w:rFonts w:ascii="Times New Roman" w:hAnsi="Times New Roman"/>
          <w:sz w:val="28"/>
          <w:szCs w:val="28"/>
        </w:rPr>
        <w:t xml:space="preserve">) с окончанием на </w:t>
      </w:r>
      <w:r w:rsidRPr="003D5308">
        <w:rPr>
          <w:rFonts w:ascii="Times New Roman" w:hAnsi="Times New Roman"/>
          <w:sz w:val="28"/>
          <w:szCs w:val="28"/>
          <w:lang w:val="en-US"/>
        </w:rPr>
        <w:t>t</w:t>
      </w:r>
      <w:r w:rsidRPr="003D5308">
        <w:rPr>
          <w:rFonts w:ascii="Times New Roman" w:hAnsi="Times New Roman"/>
          <w:sz w:val="28"/>
          <w:szCs w:val="28"/>
        </w:rPr>
        <w:t>.</w:t>
      </w:r>
    </w:p>
    <w:p w:rsidR="007A2A53" w:rsidRPr="003D5308" w:rsidRDefault="007A2A53" w:rsidP="003D530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7A2A53" w:rsidRPr="003D5308" w:rsidRDefault="007A2A53" w:rsidP="003D53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>Калмыков и Фридкин. І ч. №№ 122 – 127 (один номер наизусть).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ab/>
        <w:t>Игра на фортепиано: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sz w:val="28"/>
          <w:szCs w:val="28"/>
        </w:rPr>
        <w:tab/>
        <w:t>Подобрать на слух песню «</w:t>
      </w:r>
      <w:r w:rsidRPr="003D5308">
        <w:rPr>
          <w:rFonts w:ascii="Times New Roman" w:hAnsi="Times New Roman"/>
          <w:sz w:val="28"/>
          <w:szCs w:val="28"/>
          <w:lang w:val="uk-UA"/>
        </w:rPr>
        <w:t>Стоїть гора високая</w:t>
      </w:r>
      <w:r w:rsidRPr="003D5308">
        <w:rPr>
          <w:rFonts w:ascii="Times New Roman" w:hAnsi="Times New Roman"/>
          <w:sz w:val="28"/>
          <w:szCs w:val="28"/>
        </w:rPr>
        <w:t xml:space="preserve">» звуков d, </w:t>
      </w:r>
      <w:r w:rsidRPr="003D5308">
        <w:rPr>
          <w:rFonts w:ascii="Times New Roman" w:hAnsi="Times New Roman"/>
          <w:sz w:val="28"/>
          <w:szCs w:val="28"/>
          <w:lang w:val="en-US"/>
        </w:rPr>
        <w:t>e</w:t>
      </w:r>
      <w:r w:rsidRPr="003D5308">
        <w:rPr>
          <w:rFonts w:ascii="Times New Roman" w:hAnsi="Times New Roman"/>
          <w:sz w:val="28"/>
          <w:szCs w:val="28"/>
        </w:rPr>
        <w:t xml:space="preserve">, </w:t>
      </w:r>
      <w:r w:rsidRPr="003D5308">
        <w:rPr>
          <w:rFonts w:ascii="Times New Roman" w:hAnsi="Times New Roman"/>
          <w:sz w:val="28"/>
          <w:szCs w:val="28"/>
          <w:lang w:val="en-US"/>
        </w:rPr>
        <w:t>a</w:t>
      </w:r>
      <w:r w:rsidRPr="003D5308">
        <w:rPr>
          <w:rFonts w:ascii="Times New Roman" w:hAnsi="Times New Roman"/>
          <w:sz w:val="28"/>
          <w:szCs w:val="28"/>
        </w:rPr>
        <w:t>.</w:t>
      </w:r>
    </w:p>
    <w:p w:rsidR="007A2A53" w:rsidRPr="003D5308" w:rsidRDefault="007A2A53" w:rsidP="003D530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>Письменно: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08">
        <w:rPr>
          <w:rFonts w:ascii="Times New Roman" w:hAnsi="Times New Roman"/>
          <w:b/>
          <w:sz w:val="28"/>
          <w:szCs w:val="28"/>
        </w:rPr>
        <w:tab/>
      </w:r>
      <w:r w:rsidRPr="003D5308">
        <w:rPr>
          <w:rFonts w:ascii="Times New Roman" w:hAnsi="Times New Roman"/>
          <w:sz w:val="28"/>
          <w:szCs w:val="28"/>
        </w:rPr>
        <w:t>Записать песню «</w:t>
      </w:r>
      <w:r w:rsidRPr="003D5308">
        <w:rPr>
          <w:rFonts w:ascii="Times New Roman" w:hAnsi="Times New Roman"/>
          <w:sz w:val="28"/>
          <w:szCs w:val="28"/>
          <w:lang w:val="uk-UA"/>
        </w:rPr>
        <w:t>Стоїть гора високая</w:t>
      </w:r>
      <w:r w:rsidRPr="003D5308">
        <w:rPr>
          <w:rFonts w:ascii="Times New Roman" w:hAnsi="Times New Roman"/>
          <w:sz w:val="28"/>
          <w:szCs w:val="28"/>
        </w:rPr>
        <w:t>» от звука «а» малой октавы.</w:t>
      </w: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2A53" w:rsidRPr="003D5308" w:rsidRDefault="007A2A53" w:rsidP="003D5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A2A53" w:rsidRPr="003D5308" w:rsidSect="00EC3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73C1"/>
    <w:rsid w:val="000A7ACE"/>
    <w:rsid w:val="000E2928"/>
    <w:rsid w:val="002507A7"/>
    <w:rsid w:val="002713B0"/>
    <w:rsid w:val="003D5308"/>
    <w:rsid w:val="004B36A9"/>
    <w:rsid w:val="004D3A2D"/>
    <w:rsid w:val="0054126E"/>
    <w:rsid w:val="00541C2F"/>
    <w:rsid w:val="005E17F8"/>
    <w:rsid w:val="0066524D"/>
    <w:rsid w:val="00665BB5"/>
    <w:rsid w:val="007A2A53"/>
    <w:rsid w:val="007A6583"/>
    <w:rsid w:val="008970BF"/>
    <w:rsid w:val="008E6DC1"/>
    <w:rsid w:val="009377AE"/>
    <w:rsid w:val="009C533B"/>
    <w:rsid w:val="009D4355"/>
    <w:rsid w:val="009E2093"/>
    <w:rsid w:val="00A03251"/>
    <w:rsid w:val="00B56626"/>
    <w:rsid w:val="00BF0DD3"/>
    <w:rsid w:val="00C96297"/>
    <w:rsid w:val="00E673C1"/>
    <w:rsid w:val="00EC35B4"/>
    <w:rsid w:val="00F70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5B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5</Pages>
  <Words>1184</Words>
  <Characters>6751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WiZaRd</cp:lastModifiedBy>
  <cp:revision>7</cp:revision>
  <dcterms:created xsi:type="dcterms:W3CDTF">2014-11-10T06:15:00Z</dcterms:created>
  <dcterms:modified xsi:type="dcterms:W3CDTF">2016-03-26T12:49:00Z</dcterms:modified>
</cp:coreProperties>
</file>