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0B" w:rsidRPr="00DE0BCA" w:rsidRDefault="00227A0B" w:rsidP="00C64CEE">
      <w:pPr>
        <w:pageBreakBefore/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DE0BCA">
        <w:rPr>
          <w:b/>
          <w:bCs/>
          <w:color w:val="000000"/>
          <w:sz w:val="28"/>
          <w:szCs w:val="28"/>
          <w:lang w:val="uk-UA"/>
        </w:rPr>
        <w:t>ЛИТЕРАТУРА</w:t>
      </w:r>
    </w:p>
    <w:p w:rsidR="00227A0B" w:rsidRPr="00DE0BCA" w:rsidRDefault="00227A0B" w:rsidP="00DE0BCA">
      <w:pPr>
        <w:shd w:val="clear" w:color="auto" w:fill="FFFFFF"/>
        <w:spacing w:line="360" w:lineRule="auto"/>
        <w:ind w:right="58"/>
        <w:jc w:val="center"/>
        <w:rPr>
          <w:sz w:val="28"/>
          <w:szCs w:val="28"/>
        </w:rPr>
      </w:pPr>
      <w:bookmarkStart w:id="0" w:name="_GoBack"/>
      <w:bookmarkEnd w:id="0"/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Аберт Г. В. А. Моцарт. Ч. 1. Кн. 1, 2. / Г. Аберт. – М. : Музыка, 1980.</w:t>
      </w:r>
    </w:p>
    <w:p w:rsidR="00227A0B" w:rsidRPr="0078446A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Аберт Г. В. А. Моцарт. Ч. 2. Кн. 2. /</w:t>
      </w:r>
      <w:r>
        <w:rPr>
          <w:sz w:val="28"/>
          <w:szCs w:val="28"/>
        </w:rPr>
        <w:t xml:space="preserve"> Г. Аберт. – М. : Музыка, 1990.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Альшванг А. Девятая симфония Бетховена. / А. Альшванг. – М., 1966.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Альшванг А. Людвиг Ван Бетховен. Очерк жизни и творчества. / А. Альшванг – М., 1977.</w:t>
      </w:r>
    </w:p>
    <w:p w:rsidR="00227A0B" w:rsidRPr="0078446A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Альшванг А. Оперные жанры «Кармен». / А. Альшванг. // Избранные сочинения. – М., 1965. – Т. 2. </w:t>
      </w:r>
    </w:p>
    <w:p w:rsidR="00227A0B" w:rsidRPr="0078446A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Асафьев </w:t>
      </w:r>
      <w:r w:rsidRPr="00937FFB">
        <w:rPr>
          <w:sz w:val="28"/>
          <w:szCs w:val="28"/>
        </w:rPr>
        <w:t>Б</w:t>
      </w:r>
      <w:r w:rsidRPr="00937FFB">
        <w:rPr>
          <w:sz w:val="28"/>
          <w:szCs w:val="28"/>
          <w:lang w:val="uk-UA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937FFB">
        <w:rPr>
          <w:sz w:val="28"/>
          <w:szCs w:val="28"/>
        </w:rPr>
        <w:t>Русская музыка ХIХ и начала ХХ веков</w:t>
      </w:r>
      <w:r>
        <w:rPr>
          <w:sz w:val="28"/>
          <w:szCs w:val="28"/>
          <w:lang w:val="uk-UA"/>
        </w:rPr>
        <w:t>»</w:t>
      </w:r>
      <w:r w:rsidRPr="00937FFB">
        <w:rPr>
          <w:sz w:val="28"/>
          <w:szCs w:val="28"/>
          <w:lang w:val="uk-UA"/>
        </w:rPr>
        <w:t xml:space="preserve"> </w:t>
      </w:r>
      <w:r w:rsidRPr="00937FFB">
        <w:rPr>
          <w:sz w:val="28"/>
          <w:szCs w:val="28"/>
        </w:rPr>
        <w:t>Изд.2.. Л.</w:t>
      </w:r>
      <w:r w:rsidRPr="00937FFB">
        <w:rPr>
          <w:sz w:val="28"/>
          <w:szCs w:val="28"/>
          <w:lang w:val="uk-UA"/>
        </w:rPr>
        <w:t>,</w:t>
      </w:r>
      <w:r w:rsidRPr="00937FFB">
        <w:rPr>
          <w:sz w:val="28"/>
          <w:szCs w:val="28"/>
        </w:rPr>
        <w:t xml:space="preserve"> «Музыка»</w:t>
      </w:r>
      <w:r w:rsidRPr="00937FFB">
        <w:rPr>
          <w:sz w:val="28"/>
          <w:szCs w:val="28"/>
          <w:lang w:val="uk-UA"/>
        </w:rPr>
        <w:t>,</w:t>
      </w:r>
      <w:r w:rsidRPr="00937FFB">
        <w:rPr>
          <w:sz w:val="28"/>
          <w:szCs w:val="28"/>
        </w:rPr>
        <w:t xml:space="preserve"> 1968</w:t>
      </w:r>
      <w:r>
        <w:rPr>
          <w:sz w:val="28"/>
          <w:szCs w:val="28"/>
        </w:rPr>
        <w:t>.</w:t>
      </w:r>
    </w:p>
    <w:p w:rsidR="00227A0B" w:rsidRPr="0078446A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Асафьєв Б. Об опере: избр. ст. / Б. Асафьєв. – Л. : Музыка. Ленинградское отделение, 1985. – 343 с.</w:t>
      </w:r>
    </w:p>
    <w:p w:rsidR="00227A0B" w:rsidRPr="0078446A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55A81">
        <w:rPr>
          <w:sz w:val="28"/>
          <w:szCs w:val="28"/>
        </w:rPr>
        <w:t>Асафьев</w:t>
      </w:r>
      <w:r w:rsidRPr="00255A81">
        <w:rPr>
          <w:sz w:val="28"/>
          <w:szCs w:val="28"/>
          <w:lang w:val="uk-UA"/>
        </w:rPr>
        <w:t xml:space="preserve"> </w:t>
      </w:r>
      <w:r w:rsidRPr="00255A81">
        <w:rPr>
          <w:sz w:val="28"/>
          <w:szCs w:val="28"/>
        </w:rPr>
        <w:t>Б.</w:t>
      </w:r>
      <w:r w:rsidRPr="00255A81">
        <w:rPr>
          <w:sz w:val="28"/>
          <w:szCs w:val="28"/>
          <w:lang w:val="uk-UA"/>
        </w:rPr>
        <w:t xml:space="preserve"> </w:t>
      </w:r>
      <w:r w:rsidRPr="00255A81">
        <w:rPr>
          <w:sz w:val="28"/>
          <w:szCs w:val="28"/>
        </w:rPr>
        <w:t>«О хоровом искусстве» Л.</w:t>
      </w:r>
      <w:r w:rsidRPr="00255A81">
        <w:rPr>
          <w:sz w:val="28"/>
          <w:szCs w:val="28"/>
          <w:lang w:val="uk-UA"/>
        </w:rPr>
        <w:t>,</w:t>
      </w:r>
      <w:r w:rsidRPr="00255A81">
        <w:rPr>
          <w:sz w:val="28"/>
          <w:szCs w:val="28"/>
        </w:rPr>
        <w:t xml:space="preserve"> «Музыка», 1980</w:t>
      </w:r>
      <w:r>
        <w:rPr>
          <w:sz w:val="28"/>
          <w:szCs w:val="28"/>
        </w:rPr>
        <w:t>.</w:t>
      </w:r>
    </w:p>
    <w:p w:rsidR="00227A0B" w:rsidRPr="0078446A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Бакеева В. Гендель: «Иуда Маккавей». / В. Бакеева, А. Котляревский. – Л., 1939.</w:t>
      </w:r>
    </w:p>
    <w:p w:rsidR="00227A0B" w:rsidRPr="008A07C1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EB06BE">
        <w:rPr>
          <w:noProof/>
          <w:color w:val="000000"/>
          <w:sz w:val="28"/>
          <w:szCs w:val="28"/>
        </w:rPr>
        <w:t>Батычко Г. О закономерностях формирования тематизма в партесном концерте. Донецк, 1984</w:t>
      </w:r>
      <w:r>
        <w:rPr>
          <w:noProof/>
          <w:color w:val="000000"/>
          <w:sz w:val="28"/>
          <w:szCs w:val="28"/>
        </w:rPr>
        <w:t>.</w:t>
      </w:r>
    </w:p>
    <w:p w:rsidR="00227A0B" w:rsidRPr="00B60D0F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t>Бах И. С. Месса си минор. Вступ. статья И. Бэлзы. М., 1955.</w:t>
      </w:r>
    </w:p>
    <w:p w:rsidR="00227A0B" w:rsidRPr="0078446A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B179F">
        <w:rPr>
          <w:sz w:val="28"/>
          <w:szCs w:val="28"/>
        </w:rPr>
        <w:t>Бенч-Шокало О.Г. Укра</w:t>
      </w:r>
      <w:r w:rsidRPr="002B179F">
        <w:rPr>
          <w:sz w:val="28"/>
          <w:szCs w:val="28"/>
          <w:lang w:val="uk-UA"/>
        </w:rPr>
        <w:t>їнський</w:t>
      </w:r>
      <w:r w:rsidRPr="002B179F">
        <w:rPr>
          <w:sz w:val="28"/>
          <w:szCs w:val="28"/>
        </w:rPr>
        <w:t xml:space="preserve"> хоровий спiв: Актуалiзацiя звича</w:t>
      </w:r>
      <w:r w:rsidRPr="002B179F">
        <w:rPr>
          <w:sz w:val="28"/>
          <w:szCs w:val="28"/>
          <w:lang w:val="uk-UA"/>
        </w:rPr>
        <w:t>є</w:t>
      </w:r>
      <w:r w:rsidRPr="002B179F">
        <w:rPr>
          <w:sz w:val="28"/>
          <w:szCs w:val="28"/>
        </w:rPr>
        <w:t>во</w:t>
      </w:r>
      <w:r w:rsidRPr="002B179F">
        <w:rPr>
          <w:sz w:val="28"/>
          <w:szCs w:val="28"/>
          <w:lang w:val="uk-UA"/>
        </w:rPr>
        <w:t>ї</w:t>
      </w:r>
      <w:r w:rsidRPr="002B179F">
        <w:rPr>
          <w:sz w:val="28"/>
          <w:szCs w:val="28"/>
        </w:rPr>
        <w:t xml:space="preserve"> традицi</w:t>
      </w:r>
      <w:r w:rsidRPr="002B179F">
        <w:rPr>
          <w:sz w:val="28"/>
          <w:szCs w:val="28"/>
          <w:lang w:val="uk-UA"/>
        </w:rPr>
        <w:t>ї</w:t>
      </w:r>
      <w:r w:rsidRPr="002B179F">
        <w:rPr>
          <w:sz w:val="28"/>
          <w:szCs w:val="28"/>
        </w:rPr>
        <w:t>: Навч.</w:t>
      </w:r>
      <w:r w:rsidRPr="002B179F">
        <w:rPr>
          <w:sz w:val="28"/>
          <w:szCs w:val="28"/>
          <w:lang w:val="uk-UA"/>
        </w:rPr>
        <w:t xml:space="preserve"> </w:t>
      </w:r>
      <w:r w:rsidRPr="002B179F">
        <w:rPr>
          <w:sz w:val="28"/>
          <w:szCs w:val="28"/>
        </w:rPr>
        <w:t xml:space="preserve">посiб. — К.: Ред. журн. </w:t>
      </w:r>
      <w:r>
        <w:rPr>
          <w:sz w:val="28"/>
          <w:szCs w:val="28"/>
        </w:rPr>
        <w:t>«</w:t>
      </w:r>
      <w:r w:rsidRPr="002B179F">
        <w:rPr>
          <w:sz w:val="28"/>
          <w:szCs w:val="28"/>
        </w:rPr>
        <w:t>Свiт</w:t>
      </w:r>
      <w:r>
        <w:rPr>
          <w:sz w:val="28"/>
          <w:szCs w:val="28"/>
        </w:rPr>
        <w:t>»</w:t>
      </w:r>
      <w:r w:rsidRPr="002B179F">
        <w:rPr>
          <w:sz w:val="28"/>
          <w:szCs w:val="28"/>
        </w:rPr>
        <w:t>, 2002.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Берлянд-Черная О. Оперы Моцарта. / О. Берлянд-Черная. – М. : Музыка, 1957. 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5B3EA2">
        <w:rPr>
          <w:sz w:val="28"/>
          <w:szCs w:val="28"/>
        </w:rPr>
        <w:t>Богданова М. Оперы и балеты Д.Шостаковича. – М., 1979.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0E024D">
        <w:rPr>
          <w:sz w:val="28"/>
          <w:szCs w:val="28"/>
        </w:rPr>
        <w:t>Бронфин Є. Клаудио Монтеверди. / Є. Бронфин. – М., 1970.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Буличев В. Орландо Лассо. / В. Буличев. – М., 1908.</w:t>
      </w:r>
    </w:p>
    <w:p w:rsidR="00227A0B" w:rsidRPr="0078446A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Бушен А. Верди и его Реквием. / А. Бушен. – Л., 1935.</w:t>
      </w:r>
    </w:p>
    <w:p w:rsidR="00227A0B" w:rsidRPr="00392513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Васина Гроссман В. Хоровая музыка.- М., 1977.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Варунц В. Музыкальный неоклассицизм. / В. Варунц. – М., 1988. </w:t>
      </w:r>
    </w:p>
    <w:p w:rsidR="00227A0B" w:rsidRPr="00962004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Ворбс Г. Мендельсон-Бартольди. / Г. Ворбс. – М., 1966.</w:t>
      </w:r>
    </w:p>
    <w:p w:rsidR="00227A0B" w:rsidRPr="00962004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Герасимова-Персидская Н. Партесный концерт в истории музыка</w:t>
      </w:r>
      <w:r>
        <w:rPr>
          <w:sz w:val="28"/>
          <w:szCs w:val="28"/>
        </w:rPr>
        <w:t>льной культуры – М.; Муз., 1983</w:t>
      </w:r>
      <w:r w:rsidRPr="00962004">
        <w:rPr>
          <w:sz w:val="28"/>
          <w:szCs w:val="28"/>
        </w:rPr>
        <w:t>.</w:t>
      </w:r>
    </w:p>
    <w:p w:rsidR="00227A0B" w:rsidRPr="00392513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 xml:space="preserve">Герасімова-Персидська Н. Хоровий концерт на Україні в </w:t>
      </w:r>
      <w:r>
        <w:rPr>
          <w:sz w:val="28"/>
          <w:szCs w:val="28"/>
        </w:rPr>
        <w:t>17 -18 ст. – К., Муз.Укр., 1978</w:t>
      </w:r>
      <w:r w:rsidRPr="00962004">
        <w:rPr>
          <w:sz w:val="28"/>
          <w:szCs w:val="28"/>
        </w:rPr>
        <w:t>.</w:t>
      </w:r>
    </w:p>
    <w:p w:rsidR="00227A0B" w:rsidRPr="00392513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Гулеско І. Хорова</w:t>
      </w:r>
      <w:r w:rsidRPr="002344AF">
        <w:rPr>
          <w:sz w:val="28"/>
          <w:szCs w:val="28"/>
        </w:rPr>
        <w:t xml:space="preserve"> література. / І. Гулеско. – Х. : изд-во ХГИК, 1991.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Друскин М. Пассионы и мессы Баха. / М. Друскин. – Л., 1976.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Дубравская Т. Итальянский мадригал XVI века. / Т. Дубравская. Вопросы музыкальной формы. Вып. 2. – М., 1972.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Дубравская Т. Мадригал (жанр и форма). / Т. Дубравская. // Теоретические наблюдения над историей музыки. – М., 1978.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Євдокимова Ю. Музыка эпохи Возрождения. / Ю. Євдокимова, Н. Симакова. – М., 1982.</w:t>
      </w:r>
      <w:r w:rsidRPr="00392513">
        <w:rPr>
          <w:sz w:val="28"/>
          <w:szCs w:val="28"/>
        </w:rPr>
        <w:t xml:space="preserve"> 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Ершов</w:t>
      </w:r>
      <w:r w:rsidRPr="00962004">
        <w:rPr>
          <w:sz w:val="28"/>
          <w:szCs w:val="28"/>
          <w:lang w:val="uk-UA"/>
        </w:rPr>
        <w:t xml:space="preserve"> </w:t>
      </w:r>
      <w:r w:rsidRPr="00962004">
        <w:rPr>
          <w:sz w:val="28"/>
          <w:szCs w:val="28"/>
        </w:rPr>
        <w:t>А.</w:t>
      </w:r>
      <w:r w:rsidRPr="00962004">
        <w:rPr>
          <w:sz w:val="28"/>
          <w:szCs w:val="28"/>
          <w:lang w:val="uk-UA"/>
        </w:rPr>
        <w:t xml:space="preserve">- </w:t>
      </w:r>
      <w:r w:rsidRPr="00962004">
        <w:rPr>
          <w:sz w:val="28"/>
          <w:szCs w:val="28"/>
        </w:rPr>
        <w:t xml:space="preserve">«Старейший русский хор» Л., </w:t>
      </w:r>
      <w:r w:rsidRPr="00962004">
        <w:rPr>
          <w:sz w:val="28"/>
          <w:szCs w:val="28"/>
          <w:lang w:val="uk-UA"/>
        </w:rPr>
        <w:t>„</w:t>
      </w:r>
      <w:r w:rsidRPr="00962004">
        <w:rPr>
          <w:sz w:val="28"/>
          <w:szCs w:val="28"/>
        </w:rPr>
        <w:t>Советский</w:t>
      </w:r>
      <w:r w:rsidRPr="00962004">
        <w:rPr>
          <w:sz w:val="28"/>
          <w:szCs w:val="28"/>
          <w:lang w:val="uk-UA"/>
        </w:rPr>
        <w:t xml:space="preserve"> композитор”, 1978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Єфименко А. «Немецкий реквием» Й. Брамса в контексте процесса романтической трансформации жанра. / А. Єфименко. // Проблемная аура австро-германского романтизма. – К., 1993.</w:t>
      </w:r>
    </w:p>
    <w:p w:rsidR="00227A0B" w:rsidRPr="00255A81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55A81">
        <w:rPr>
          <w:sz w:val="28"/>
          <w:szCs w:val="28"/>
        </w:rPr>
        <w:t>Журнал «Музыка» К</w:t>
      </w:r>
      <w:r w:rsidRPr="00255A81">
        <w:rPr>
          <w:sz w:val="28"/>
          <w:szCs w:val="28"/>
          <w:lang w:val="uk-UA"/>
        </w:rPr>
        <w:t>.,</w:t>
      </w:r>
      <w:r w:rsidRPr="00255A81">
        <w:rPr>
          <w:sz w:val="28"/>
          <w:szCs w:val="28"/>
        </w:rPr>
        <w:t xml:space="preserve"> «Муз</w:t>
      </w:r>
      <w:r w:rsidRPr="00255A81">
        <w:rPr>
          <w:sz w:val="28"/>
          <w:szCs w:val="28"/>
          <w:lang w:val="uk-UA"/>
        </w:rPr>
        <w:t>ичн</w:t>
      </w:r>
      <w:r w:rsidRPr="00255A81">
        <w:rPr>
          <w:sz w:val="28"/>
          <w:szCs w:val="28"/>
        </w:rPr>
        <w:t>а</w:t>
      </w:r>
      <w:r w:rsidRPr="00255A81">
        <w:rPr>
          <w:sz w:val="28"/>
          <w:szCs w:val="28"/>
          <w:lang w:val="uk-UA"/>
        </w:rPr>
        <w:t xml:space="preserve"> Україна</w:t>
      </w:r>
      <w:r w:rsidRPr="00255A81">
        <w:rPr>
          <w:sz w:val="28"/>
          <w:szCs w:val="28"/>
        </w:rPr>
        <w:t>»</w:t>
      </w:r>
      <w:r w:rsidRPr="00255A81">
        <w:rPr>
          <w:sz w:val="28"/>
          <w:szCs w:val="28"/>
          <w:lang w:val="uk-UA"/>
        </w:rPr>
        <w:t xml:space="preserve"> 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Іванов-Борецкий М. Очерк истории мессы. / М. Іванов-Борецкий. – М., 1910.</w:t>
      </w:r>
    </w:p>
    <w:p w:rsidR="00227A0B" w:rsidRPr="00392513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 xml:space="preserve">Ильин В. Очерки истории русской хоровой </w:t>
      </w:r>
      <w:r>
        <w:rPr>
          <w:sz w:val="28"/>
          <w:szCs w:val="28"/>
        </w:rPr>
        <w:t>культуры – М., Сов. комп., 1985</w:t>
      </w:r>
      <w:r w:rsidRPr="00962004">
        <w:rPr>
          <w:sz w:val="28"/>
          <w:szCs w:val="28"/>
        </w:rPr>
        <w:t>.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Кадочников В. На пути от симфоний к ораториям (Нельсон-месса Й.Гайдна). // В. Кадочников. Жанрово-стилистические тенденции классической и современной музыки. – Л., 1980. 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Кенигсберг А. Оперы Вагнера «Летучий голландець», «Тангейзер», «Лоэнгрин». / А. Кенигсберг. – М., 1967.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Коляда Е. Светская вокальная музыка нидерландских мастеров XV – XVI веков. / Е. Коляда. // Из истории форм и жанров вокальной музыки. – М., 1982.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Конен В. Клаудио Монтеверди. / В. Конен. – М., 1971.</w:t>
      </w:r>
    </w:p>
    <w:p w:rsidR="00227A0B" w:rsidRPr="00392513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Конен В. Перселл и опера. / В. Конен. – М., 1978. </w:t>
      </w:r>
    </w:p>
    <w:p w:rsidR="00227A0B" w:rsidRPr="00B60D0F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B179F">
        <w:rPr>
          <w:sz w:val="28"/>
          <w:szCs w:val="28"/>
        </w:rPr>
        <w:t>Копытман М. Хоровое письмо. — М., 1971.</w:t>
      </w:r>
    </w:p>
    <w:p w:rsidR="00227A0B" w:rsidRPr="00255A81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55A81">
        <w:rPr>
          <w:sz w:val="28"/>
          <w:szCs w:val="28"/>
        </w:rPr>
        <w:t>Лащенко</w:t>
      </w:r>
      <w:r w:rsidRPr="00255A81">
        <w:rPr>
          <w:sz w:val="28"/>
          <w:szCs w:val="28"/>
          <w:lang w:val="uk-UA"/>
        </w:rPr>
        <w:t xml:space="preserve"> </w:t>
      </w:r>
      <w:r w:rsidRPr="00255A81">
        <w:rPr>
          <w:sz w:val="28"/>
          <w:szCs w:val="28"/>
        </w:rPr>
        <w:t>В.</w:t>
      </w:r>
      <w:r w:rsidRPr="00255A81"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«</w:t>
      </w:r>
      <w:r w:rsidRPr="00255A81">
        <w:rPr>
          <w:sz w:val="28"/>
          <w:szCs w:val="28"/>
        </w:rPr>
        <w:t>Хоровая культура</w:t>
      </w:r>
      <w:r>
        <w:rPr>
          <w:sz w:val="28"/>
          <w:szCs w:val="28"/>
          <w:lang w:val="uk-UA"/>
        </w:rPr>
        <w:t>»</w:t>
      </w:r>
      <w:r w:rsidRPr="00255A81">
        <w:rPr>
          <w:sz w:val="28"/>
          <w:szCs w:val="28"/>
          <w:lang w:val="uk-UA"/>
        </w:rPr>
        <w:t xml:space="preserve">, </w:t>
      </w:r>
      <w:r w:rsidRPr="00255A81">
        <w:rPr>
          <w:sz w:val="28"/>
          <w:szCs w:val="28"/>
        </w:rPr>
        <w:t>К.</w:t>
      </w:r>
      <w:r w:rsidRPr="00255A81">
        <w:rPr>
          <w:sz w:val="28"/>
          <w:szCs w:val="28"/>
          <w:lang w:val="uk-UA"/>
        </w:rPr>
        <w:t>,</w:t>
      </w:r>
      <w:r w:rsidRPr="00255A81">
        <w:rPr>
          <w:sz w:val="28"/>
          <w:szCs w:val="28"/>
        </w:rPr>
        <w:t xml:space="preserve"> «Муз</w:t>
      </w:r>
      <w:r w:rsidRPr="00255A81">
        <w:rPr>
          <w:sz w:val="28"/>
          <w:szCs w:val="28"/>
          <w:lang w:val="uk-UA"/>
        </w:rPr>
        <w:t>ичн</w:t>
      </w:r>
      <w:r w:rsidRPr="00255A81">
        <w:rPr>
          <w:sz w:val="28"/>
          <w:szCs w:val="28"/>
        </w:rPr>
        <w:t>а</w:t>
      </w:r>
      <w:r w:rsidRPr="00255A81">
        <w:rPr>
          <w:sz w:val="28"/>
          <w:szCs w:val="28"/>
          <w:lang w:val="uk-UA"/>
        </w:rPr>
        <w:t xml:space="preserve"> Україна</w:t>
      </w:r>
      <w:r w:rsidRPr="00255A81">
        <w:rPr>
          <w:sz w:val="28"/>
          <w:szCs w:val="28"/>
        </w:rPr>
        <w:t>»</w:t>
      </w:r>
    </w:p>
    <w:p w:rsidR="00227A0B" w:rsidRPr="00962004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B179F">
        <w:rPr>
          <w:sz w:val="28"/>
          <w:szCs w:val="28"/>
        </w:rPr>
        <w:t>Левандо П. Хоровая фактура. — Л., 1984.</w:t>
      </w:r>
    </w:p>
    <w:p w:rsidR="00227A0B" w:rsidRPr="00962004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  <w:lang w:val="uk-UA"/>
        </w:rPr>
        <w:t xml:space="preserve">Ливанова Т.- </w:t>
      </w:r>
      <w:r w:rsidRPr="00962004">
        <w:rPr>
          <w:sz w:val="28"/>
          <w:szCs w:val="28"/>
        </w:rPr>
        <w:t>«История западноевропейской музыки»‚</w:t>
      </w:r>
      <w:r w:rsidRPr="00962004">
        <w:rPr>
          <w:sz w:val="28"/>
          <w:szCs w:val="28"/>
          <w:lang w:val="uk-UA"/>
        </w:rPr>
        <w:t xml:space="preserve"> 1 и 2 </w:t>
      </w:r>
      <w:r w:rsidRPr="00962004">
        <w:rPr>
          <w:sz w:val="28"/>
          <w:szCs w:val="28"/>
        </w:rPr>
        <w:t>т.</w:t>
      </w:r>
      <w:r w:rsidRPr="00962004">
        <w:rPr>
          <w:sz w:val="28"/>
          <w:szCs w:val="28"/>
          <w:lang w:val="uk-UA"/>
        </w:rPr>
        <w:t xml:space="preserve">, М., </w:t>
      </w:r>
      <w:r w:rsidRPr="00962004">
        <w:rPr>
          <w:sz w:val="28"/>
          <w:szCs w:val="28"/>
        </w:rPr>
        <w:t xml:space="preserve">«Музыка», </w:t>
      </w:r>
      <w:r w:rsidRPr="00962004">
        <w:rPr>
          <w:sz w:val="28"/>
          <w:szCs w:val="28"/>
          <w:lang w:val="uk-UA"/>
        </w:rPr>
        <w:t xml:space="preserve">1970 </w:t>
      </w:r>
    </w:p>
    <w:p w:rsidR="00227A0B" w:rsidRPr="00B60D0F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Ливанова Т. Очерки и материалы по истории русской музыкальной культуры. – М., 1938. Вып 1</w:t>
      </w:r>
    </w:p>
    <w:p w:rsidR="00227A0B" w:rsidRPr="00CF7E06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Локшин</w:t>
      </w:r>
      <w:r w:rsidRPr="00962004">
        <w:rPr>
          <w:sz w:val="28"/>
          <w:szCs w:val="28"/>
          <w:lang w:val="uk-UA"/>
        </w:rPr>
        <w:t xml:space="preserve"> </w:t>
      </w:r>
      <w:r w:rsidRPr="00962004">
        <w:rPr>
          <w:sz w:val="28"/>
          <w:szCs w:val="28"/>
        </w:rPr>
        <w:t>Д.</w:t>
      </w:r>
      <w:r w:rsidRPr="00962004">
        <w:rPr>
          <w:sz w:val="28"/>
          <w:szCs w:val="28"/>
          <w:lang w:val="uk-UA"/>
        </w:rPr>
        <w:t xml:space="preserve">- </w:t>
      </w:r>
      <w:r w:rsidRPr="00962004">
        <w:rPr>
          <w:sz w:val="28"/>
          <w:szCs w:val="28"/>
        </w:rPr>
        <w:t>«Замечательные русские хоры и их дирижеры»</w:t>
      </w:r>
      <w:r w:rsidRPr="00962004">
        <w:rPr>
          <w:sz w:val="28"/>
          <w:szCs w:val="28"/>
          <w:lang w:val="uk-UA"/>
        </w:rPr>
        <w:t xml:space="preserve"> Изд. 2-е, М., Музгиз, 1963</w:t>
      </w:r>
      <w:r>
        <w:rPr>
          <w:sz w:val="28"/>
          <w:szCs w:val="28"/>
          <w:lang w:val="uk-UA"/>
        </w:rPr>
        <w:t>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Локшин Д. Зарубежная хоровая литература. Вып. 2 : учеб. пос. / Д. Локшин. – М. : «Музыка», 1965. 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Локшин Д. Зарубежная хоровая литература. Вып. 3 : учеб. пос. / Д. Локшин, Лицвенко І. – М. : «Музыка», 1975. 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Петрова І. И.С.Бах. Месса си-минор. / І. Петрова. – М., 1957.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Писаревская І. Высокая месса си-минор И.С.Баха: эстетика, композиция. / І. Писаревская. // Проблемы музыкальной науки. – М., 1989. – Вып. 7.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Протопопов В. Проблемы формы в полифонических произведениях строгого стиля. / В. Протопопов. // Сов. Музыка. – 1977. – № 3. </w:t>
      </w:r>
    </w:p>
    <w:p w:rsidR="00227A0B" w:rsidRPr="00CF7E06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Протопопов В. О хоровой многоголосной композиции 17 – начала 18в и о Симеоне Пекалицком // Протопопов В Избранные статьи и исследования. – М.:Музыка,1983.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Роллан Р. Гендель. / Р. Роллан. – М., 1984.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Роллан Р. Моцарт. / Р. Роллан. // Музыканты прошлых дней. – М., 1938. </w:t>
      </w:r>
    </w:p>
    <w:p w:rsidR="00227A0B" w:rsidRPr="00962004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Романовский</w:t>
      </w:r>
      <w:r w:rsidRPr="00962004">
        <w:rPr>
          <w:sz w:val="28"/>
          <w:szCs w:val="28"/>
          <w:lang w:val="uk-UA"/>
        </w:rPr>
        <w:t xml:space="preserve"> </w:t>
      </w:r>
      <w:r w:rsidRPr="00962004">
        <w:rPr>
          <w:sz w:val="28"/>
          <w:szCs w:val="28"/>
        </w:rPr>
        <w:t>Н.</w:t>
      </w:r>
      <w:r w:rsidRPr="00962004">
        <w:rPr>
          <w:sz w:val="28"/>
          <w:szCs w:val="28"/>
          <w:lang w:val="uk-UA"/>
        </w:rPr>
        <w:t xml:space="preserve">- </w:t>
      </w:r>
      <w:r w:rsidRPr="00962004">
        <w:rPr>
          <w:sz w:val="28"/>
          <w:szCs w:val="28"/>
        </w:rPr>
        <w:t xml:space="preserve">«Хоровой словарь» Изд. </w:t>
      </w:r>
      <w:smartTag w:uri="urn:schemas-microsoft-com:office:smarttags" w:element="metricconverter">
        <w:smartTagPr>
          <w:attr w:name="ProductID" w:val="3, Л"/>
        </w:smartTagPr>
        <w:r w:rsidRPr="00962004">
          <w:rPr>
            <w:sz w:val="28"/>
            <w:szCs w:val="28"/>
            <w:lang w:val="uk-UA"/>
          </w:rPr>
          <w:t>3</w:t>
        </w:r>
        <w:r w:rsidRPr="00962004">
          <w:rPr>
            <w:sz w:val="28"/>
            <w:szCs w:val="28"/>
          </w:rPr>
          <w:t>, Л</w:t>
        </w:r>
      </w:smartTag>
      <w:r w:rsidRPr="00962004">
        <w:rPr>
          <w:sz w:val="28"/>
          <w:szCs w:val="28"/>
        </w:rPr>
        <w:t>.</w:t>
      </w:r>
      <w:r w:rsidRPr="00962004">
        <w:rPr>
          <w:sz w:val="28"/>
          <w:szCs w:val="28"/>
          <w:lang w:val="uk-UA"/>
        </w:rPr>
        <w:t xml:space="preserve">, </w:t>
      </w:r>
      <w:r w:rsidRPr="00962004">
        <w:rPr>
          <w:sz w:val="28"/>
          <w:szCs w:val="28"/>
        </w:rPr>
        <w:t>«Музыка», 1980</w:t>
      </w:r>
      <w:r>
        <w:rPr>
          <w:sz w:val="28"/>
          <w:szCs w:val="28"/>
        </w:rPr>
        <w:t>.</w:t>
      </w:r>
    </w:p>
    <w:p w:rsidR="00227A0B" w:rsidRPr="00962004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«Русское хоровое общество. 100 лет» (Сборник статей</w:t>
      </w:r>
      <w:r w:rsidRPr="00962004">
        <w:rPr>
          <w:sz w:val="28"/>
          <w:szCs w:val="28"/>
          <w:lang w:val="uk-UA"/>
        </w:rPr>
        <w:t xml:space="preserve">, </w:t>
      </w:r>
      <w:r w:rsidRPr="00962004">
        <w:rPr>
          <w:sz w:val="28"/>
          <w:szCs w:val="28"/>
        </w:rPr>
        <w:t>предисловие Вл. Соколова), М., «Московский рабочий»</w:t>
      </w:r>
      <w:r w:rsidRPr="00962004">
        <w:rPr>
          <w:sz w:val="28"/>
          <w:szCs w:val="28"/>
          <w:lang w:val="uk-UA"/>
        </w:rPr>
        <w:t>, 1979</w:t>
      </w:r>
      <w:r>
        <w:rPr>
          <w:sz w:val="28"/>
          <w:szCs w:val="28"/>
          <w:lang w:val="uk-UA"/>
        </w:rPr>
        <w:t>.</w:t>
      </w:r>
    </w:p>
    <w:p w:rsidR="00227A0B" w:rsidRPr="00CF7E06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962004">
        <w:rPr>
          <w:sz w:val="28"/>
          <w:szCs w:val="28"/>
        </w:rPr>
        <w:t>Рыцарева М. Российский хоровой концерт 17 – перво</w:t>
      </w:r>
      <w:r>
        <w:rPr>
          <w:sz w:val="28"/>
          <w:szCs w:val="28"/>
        </w:rPr>
        <w:t>й половины 18 веков. – Л., 1976</w:t>
      </w:r>
      <w:r w:rsidRPr="00962004">
        <w:rPr>
          <w:sz w:val="28"/>
          <w:szCs w:val="28"/>
        </w:rPr>
        <w:t>.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Симакова Н. Вокальные жанры эпохи Возрождения. / Н. Симакова. – М., 1985.</w:t>
      </w:r>
    </w:p>
    <w:p w:rsidR="00227A0B" w:rsidRPr="00CF7E06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55A81">
        <w:rPr>
          <w:sz w:val="28"/>
          <w:szCs w:val="28"/>
        </w:rPr>
        <w:t>Смольский</w:t>
      </w:r>
      <w:r w:rsidRPr="00255A81">
        <w:rPr>
          <w:sz w:val="28"/>
          <w:szCs w:val="28"/>
          <w:lang w:val="uk-UA"/>
        </w:rPr>
        <w:t xml:space="preserve"> </w:t>
      </w:r>
      <w:r w:rsidRPr="00255A81">
        <w:rPr>
          <w:sz w:val="28"/>
          <w:szCs w:val="28"/>
        </w:rPr>
        <w:t>Б.</w:t>
      </w:r>
      <w:r w:rsidRPr="00255A81">
        <w:rPr>
          <w:sz w:val="28"/>
          <w:szCs w:val="28"/>
          <w:lang w:val="uk-UA"/>
        </w:rPr>
        <w:t xml:space="preserve">- </w:t>
      </w:r>
      <w:r w:rsidRPr="00255A81">
        <w:rPr>
          <w:sz w:val="28"/>
          <w:szCs w:val="28"/>
        </w:rPr>
        <w:t>Государственная академическая хоровая капелла</w:t>
      </w:r>
      <w:r w:rsidRPr="00255A81">
        <w:rPr>
          <w:sz w:val="28"/>
          <w:szCs w:val="28"/>
          <w:lang w:val="uk-UA"/>
        </w:rPr>
        <w:t xml:space="preserve"> Белорусской ССР</w:t>
      </w:r>
      <w:r>
        <w:rPr>
          <w:sz w:val="28"/>
          <w:szCs w:val="28"/>
          <w:lang w:val="uk-UA"/>
        </w:rPr>
        <w:t xml:space="preserve">., </w:t>
      </w:r>
      <w:r w:rsidRPr="00255A81">
        <w:rPr>
          <w:sz w:val="28"/>
          <w:szCs w:val="28"/>
          <w:lang w:val="uk-UA"/>
        </w:rPr>
        <w:t>Минск, 1959</w:t>
      </w:r>
      <w:r>
        <w:rPr>
          <w:sz w:val="28"/>
          <w:szCs w:val="28"/>
          <w:lang w:val="uk-UA"/>
        </w:rPr>
        <w:t>.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Соловцова Л. «Аида» Дж. Верди. / Л. Соловцова. – М., 1962. </w:t>
      </w:r>
    </w:p>
    <w:p w:rsidR="00227A0B" w:rsidRPr="00CF7E06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55A81">
        <w:rPr>
          <w:sz w:val="28"/>
          <w:szCs w:val="28"/>
        </w:rPr>
        <w:t>Ткачев</w:t>
      </w:r>
      <w:r w:rsidRPr="00255A81">
        <w:rPr>
          <w:sz w:val="28"/>
          <w:szCs w:val="28"/>
          <w:lang w:val="uk-UA"/>
        </w:rPr>
        <w:t xml:space="preserve"> </w:t>
      </w:r>
      <w:r w:rsidRPr="00255A81">
        <w:rPr>
          <w:sz w:val="28"/>
          <w:szCs w:val="28"/>
        </w:rPr>
        <w:t>Д.</w:t>
      </w:r>
      <w:r w:rsidRPr="00255A81">
        <w:rPr>
          <w:sz w:val="28"/>
          <w:szCs w:val="28"/>
          <w:lang w:val="uk-UA"/>
        </w:rPr>
        <w:t xml:space="preserve">- </w:t>
      </w:r>
      <w:r w:rsidRPr="00255A81">
        <w:rPr>
          <w:sz w:val="28"/>
          <w:szCs w:val="28"/>
        </w:rPr>
        <w:t>«Александр Андреевич Архангельски</w:t>
      </w:r>
      <w:r w:rsidRPr="00255A81">
        <w:rPr>
          <w:sz w:val="28"/>
          <w:szCs w:val="28"/>
          <w:lang w:val="uk-UA"/>
        </w:rPr>
        <w:t>й</w:t>
      </w:r>
      <w:r w:rsidRPr="00255A81">
        <w:rPr>
          <w:sz w:val="28"/>
          <w:szCs w:val="28"/>
        </w:rPr>
        <w:t>». Л.</w:t>
      </w:r>
      <w:r w:rsidRPr="00255A81">
        <w:rPr>
          <w:sz w:val="28"/>
          <w:szCs w:val="28"/>
          <w:lang w:val="uk-UA"/>
        </w:rPr>
        <w:t xml:space="preserve">, </w:t>
      </w:r>
      <w:r w:rsidRPr="00255A81">
        <w:rPr>
          <w:sz w:val="28"/>
          <w:szCs w:val="28"/>
        </w:rPr>
        <w:t xml:space="preserve">«Музыка», </w:t>
      </w:r>
      <w:r w:rsidRPr="00255A81">
        <w:rPr>
          <w:sz w:val="28"/>
          <w:szCs w:val="28"/>
          <w:lang w:val="uk-UA"/>
        </w:rPr>
        <w:t>1979</w:t>
      </w:r>
      <w:r>
        <w:rPr>
          <w:sz w:val="28"/>
          <w:szCs w:val="28"/>
          <w:lang w:val="uk-UA"/>
        </w:rPr>
        <w:t>.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Усова І. Хоровая литература : учеб. пособ. / – І. Усова – М. : Музыка, 1986. </w:t>
      </w:r>
    </w:p>
    <w:p w:rsidR="00227A0B" w:rsidRPr="00CF7E06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B179F">
        <w:rPr>
          <w:sz w:val="28"/>
          <w:szCs w:val="28"/>
        </w:rPr>
        <w:t>Ушкарёв А. Основы хорового письма. — М., 1986.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>Федосеев І. К проблеме стиля и архитектоники генделевской оратории. / Традиции музыкального искусства и музыкальная практика современности. / І. Федосеев. – Л., 1981.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Федосова Е. «Фауст» Гуно. / Е. Федосова. – М., 1966. 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Фраккароли А. Письма. Воспоминания. / А. Фраколли. – М., 1990. </w:t>
      </w:r>
    </w:p>
    <w:p w:rsidR="00227A0B" w:rsidRPr="00CF7E06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55A81">
        <w:rPr>
          <w:sz w:val="28"/>
          <w:szCs w:val="28"/>
        </w:rPr>
        <w:t>Хакимова В.— «Хоры а сарре</w:t>
      </w:r>
      <w:r>
        <w:rPr>
          <w:sz w:val="28"/>
          <w:szCs w:val="28"/>
          <w:lang w:val="en-US"/>
        </w:rPr>
        <w:t>ll</w:t>
      </w:r>
      <w:r w:rsidRPr="00255A81">
        <w:rPr>
          <w:sz w:val="28"/>
          <w:szCs w:val="28"/>
        </w:rPr>
        <w:t>а», Ташкент, 1992. изд. «Фан»</w:t>
      </w:r>
    </w:p>
    <w:p w:rsidR="00227A0B" w:rsidRPr="00255A81" w:rsidRDefault="00227A0B" w:rsidP="00C02383">
      <w:pPr>
        <w:numPr>
          <w:ilvl w:val="0"/>
          <w:numId w:val="3"/>
        </w:numPr>
        <w:tabs>
          <w:tab w:val="left" w:pos="9498"/>
        </w:tabs>
        <w:suppressAutoHyphens w:val="0"/>
        <w:spacing w:after="120" w:line="360" w:lineRule="auto"/>
        <w:ind w:right="140"/>
        <w:jc w:val="both"/>
        <w:rPr>
          <w:sz w:val="28"/>
          <w:szCs w:val="28"/>
        </w:rPr>
      </w:pPr>
      <w:r w:rsidRPr="00255A81">
        <w:rPr>
          <w:sz w:val="28"/>
          <w:szCs w:val="28"/>
        </w:rPr>
        <w:t>Хоровое испол</w:t>
      </w:r>
      <w:r w:rsidRPr="00255A81">
        <w:rPr>
          <w:sz w:val="28"/>
          <w:szCs w:val="28"/>
          <w:lang w:val="uk-UA"/>
        </w:rPr>
        <w:t>н</w:t>
      </w:r>
      <w:r w:rsidRPr="00255A81">
        <w:rPr>
          <w:sz w:val="28"/>
          <w:szCs w:val="28"/>
        </w:rPr>
        <w:t>ительство (сборники статей) Л.</w:t>
      </w:r>
      <w:r w:rsidRPr="00255A81">
        <w:rPr>
          <w:sz w:val="28"/>
          <w:szCs w:val="28"/>
          <w:lang w:val="uk-UA"/>
        </w:rPr>
        <w:t xml:space="preserve">, </w:t>
      </w:r>
      <w:r w:rsidRPr="00255A81">
        <w:rPr>
          <w:sz w:val="28"/>
          <w:szCs w:val="28"/>
        </w:rPr>
        <w:t>«Музыка»</w:t>
      </w:r>
    </w:p>
    <w:p w:rsidR="00227A0B" w:rsidRPr="00CF7E06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Хохловкина А. «Севильский цирюльник» Дж. Россини. / А. Хохловкина. – М., 1958. </w:t>
      </w:r>
    </w:p>
    <w:p w:rsidR="00227A0B" w:rsidRPr="002344AF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Шоу Б. О Мендельсоне. Оратория «Святой Павел»// Б. Шоу. О музыке и музыкантах. – М., 1965. </w:t>
      </w:r>
    </w:p>
    <w:p w:rsidR="00227A0B" w:rsidRDefault="00227A0B" w:rsidP="00C02383">
      <w:pPr>
        <w:numPr>
          <w:ilvl w:val="0"/>
          <w:numId w:val="3"/>
        </w:numPr>
        <w:suppressAutoHyphens w:val="0"/>
        <w:spacing w:line="360" w:lineRule="auto"/>
        <w:jc w:val="both"/>
        <w:rPr>
          <w:sz w:val="28"/>
          <w:szCs w:val="28"/>
        </w:rPr>
      </w:pPr>
      <w:r w:rsidRPr="002344AF">
        <w:rPr>
          <w:sz w:val="28"/>
          <w:szCs w:val="28"/>
        </w:rPr>
        <w:t xml:space="preserve">Шуман Р. Избранные статьи о музыке. / Р. Шуман. – М., 1956. </w:t>
      </w:r>
    </w:p>
    <w:p w:rsidR="00227A0B" w:rsidRPr="00C02383" w:rsidRDefault="00227A0B" w:rsidP="00C02383">
      <w:pPr>
        <w:suppressAutoHyphens w:val="0"/>
        <w:spacing w:line="360" w:lineRule="auto"/>
        <w:jc w:val="both"/>
        <w:rPr>
          <w:sz w:val="28"/>
          <w:szCs w:val="28"/>
        </w:rPr>
      </w:pPr>
    </w:p>
    <w:sectPr w:rsidR="00227A0B" w:rsidRPr="00C02383" w:rsidSect="008A7C59">
      <w:footerReference w:type="even" r:id="rId7"/>
      <w:footerReference w:type="default" r:id="rId8"/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0B" w:rsidRDefault="00227A0B">
      <w:r>
        <w:separator/>
      </w:r>
    </w:p>
  </w:endnote>
  <w:endnote w:type="continuationSeparator" w:id="0">
    <w:p w:rsidR="00227A0B" w:rsidRDefault="00227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0B" w:rsidRDefault="00227A0B" w:rsidP="008A7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A0B" w:rsidRDefault="00227A0B" w:rsidP="008A7C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A0B" w:rsidRDefault="00227A0B" w:rsidP="008A7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227A0B" w:rsidRDefault="00227A0B" w:rsidP="008A7C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0B" w:rsidRDefault="00227A0B">
      <w:r>
        <w:separator/>
      </w:r>
    </w:p>
  </w:footnote>
  <w:footnote w:type="continuationSeparator" w:id="0">
    <w:p w:rsidR="00227A0B" w:rsidRDefault="00227A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F1FB3"/>
    <w:multiLevelType w:val="hybridMultilevel"/>
    <w:tmpl w:val="996EAA8E"/>
    <w:lvl w:ilvl="0" w:tplc="AF284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6E685C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AE71AE4"/>
    <w:multiLevelType w:val="hybridMultilevel"/>
    <w:tmpl w:val="39DE4BA4"/>
    <w:lvl w:ilvl="0" w:tplc="67B884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6FD"/>
    <w:rsid w:val="000E024D"/>
    <w:rsid w:val="00150F79"/>
    <w:rsid w:val="0017668F"/>
    <w:rsid w:val="00227A0B"/>
    <w:rsid w:val="002344AF"/>
    <w:rsid w:val="00255A81"/>
    <w:rsid w:val="002B179F"/>
    <w:rsid w:val="00392513"/>
    <w:rsid w:val="004366FD"/>
    <w:rsid w:val="005138A5"/>
    <w:rsid w:val="005B3EA2"/>
    <w:rsid w:val="00601BD7"/>
    <w:rsid w:val="00697BBD"/>
    <w:rsid w:val="0078446A"/>
    <w:rsid w:val="008A07C1"/>
    <w:rsid w:val="008A7C59"/>
    <w:rsid w:val="008B59C9"/>
    <w:rsid w:val="008D6B83"/>
    <w:rsid w:val="00937FFB"/>
    <w:rsid w:val="00962004"/>
    <w:rsid w:val="00A54A01"/>
    <w:rsid w:val="00B60D0F"/>
    <w:rsid w:val="00B83D9E"/>
    <w:rsid w:val="00C02383"/>
    <w:rsid w:val="00C64CEE"/>
    <w:rsid w:val="00C8584D"/>
    <w:rsid w:val="00CA2F1A"/>
    <w:rsid w:val="00CF7E06"/>
    <w:rsid w:val="00D2637F"/>
    <w:rsid w:val="00D76CC0"/>
    <w:rsid w:val="00DE0BCA"/>
    <w:rsid w:val="00EB06BE"/>
    <w:rsid w:val="00F176C9"/>
    <w:rsid w:val="00F76A84"/>
    <w:rsid w:val="00F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CE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64CE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4CEE"/>
    <w:rPr>
      <w:rFonts w:ascii="Times New Roman" w:hAnsi="Times New Roman" w:cs="Times New Roman"/>
      <w:sz w:val="24"/>
      <w:szCs w:val="24"/>
      <w:lang w:eastAsia="ar-SA" w:bidi="ar-SA"/>
    </w:rPr>
  </w:style>
  <w:style w:type="character" w:styleId="PageNumber">
    <w:name w:val="page number"/>
    <w:basedOn w:val="DefaultParagraphFont"/>
    <w:uiPriority w:val="99"/>
    <w:rsid w:val="00C64CEE"/>
    <w:rPr>
      <w:rFonts w:cs="Times New Roman"/>
    </w:rPr>
  </w:style>
  <w:style w:type="character" w:styleId="Hyperlink">
    <w:name w:val="Hyperlink"/>
    <w:basedOn w:val="DefaultParagraphFont"/>
    <w:uiPriority w:val="99"/>
    <w:rsid w:val="0017668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</Pages>
  <Words>821</Words>
  <Characters>4685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Асус</cp:lastModifiedBy>
  <cp:revision>6</cp:revision>
  <dcterms:created xsi:type="dcterms:W3CDTF">2016-03-02T19:32:00Z</dcterms:created>
  <dcterms:modified xsi:type="dcterms:W3CDTF">2016-07-11T12:35:00Z</dcterms:modified>
</cp:coreProperties>
</file>